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A6C2" w14:textId="09F86AAE" w:rsidR="00EC08E9" w:rsidRPr="0049388A" w:rsidRDefault="00EC08E9" w:rsidP="00032AFC">
      <w:pPr>
        <w:suppressAutoHyphens w:val="0"/>
        <w:jc w:val="left"/>
        <w:rPr>
          <w:b/>
          <w:sz w:val="22"/>
          <w:szCs w:val="22"/>
          <w:lang w:val="en-US"/>
        </w:rPr>
      </w:pPr>
    </w:p>
    <w:p w14:paraId="27DDA7C7" w14:textId="77777777" w:rsidR="00192058" w:rsidRPr="00C504DD" w:rsidRDefault="007D5279" w:rsidP="00192058">
      <w:pPr>
        <w:jc w:val="center"/>
        <w:rPr>
          <w:b/>
          <w:bCs/>
        </w:rPr>
      </w:pPr>
      <w:r w:rsidRPr="00C504D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1AF11" wp14:editId="6BD4AAAF">
                <wp:simplePos x="0" y="0"/>
                <wp:positionH relativeFrom="page">
                  <wp:posOffset>5341620</wp:posOffset>
                </wp:positionH>
                <wp:positionV relativeFrom="page">
                  <wp:posOffset>1059180</wp:posOffset>
                </wp:positionV>
                <wp:extent cx="1381760" cy="670560"/>
                <wp:effectExtent l="0" t="0" r="889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D6AFD" w14:textId="77777777" w:rsidR="001C698D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536">
                              <w:rPr>
                                <w:rFonts w:ascii="StobiSerif" w:hAnsi="StobiSerif"/>
                                <w:sz w:val="18"/>
                                <w:szCs w:val="18"/>
                              </w:rPr>
                              <w:t>Бр.</w:t>
                            </w:r>
                            <w:r w:rsidRPr="003B5536">
                              <w:rPr>
                                <w:rFonts w:ascii="StobiSerif" w:hAnsi="StobiSerif"/>
                                <w:sz w:val="20"/>
                                <w:szCs w:val="20"/>
                                <w:lang w:val="ru-RU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  <w:t>_</w:t>
                            </w:r>
                            <w:r w:rsidRPr="003B5536">
                              <w:rPr>
                                <w:rFonts w:ascii="StobiSerif" w:hAnsi="StobiSerif"/>
                                <w:sz w:val="20"/>
                                <w:szCs w:val="20"/>
                                <w:lang w:val="ru-RU"/>
                              </w:rPr>
                              <w:t>_</w:t>
                            </w:r>
                          </w:p>
                          <w:p w14:paraId="4FDE4633" w14:textId="77777777" w:rsidR="001C698D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37E7A6" w14:textId="77777777" w:rsidR="001C698D" w:rsidRPr="00FE53AE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  <w:t>_____________</w:t>
                            </w:r>
                            <w:r w:rsidRPr="003B5536">
                              <w:rPr>
                                <w:rFonts w:ascii="StobiSerif" w:hAnsi="StobiSerif"/>
                                <w:sz w:val="18"/>
                                <w:szCs w:val="18"/>
                                <w:lang w:val="ru-RU"/>
                              </w:rPr>
                              <w:t>година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1AF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6pt;margin-top:83.4pt;width:108.8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" filled="f" stroked="f">
                <v:textbox inset="0,0,0,0">
                  <w:txbxContent>
                    <w:p w14:paraId="395D6AFD" w14:textId="77777777" w:rsidR="001C698D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  <w:r w:rsidRPr="003B5536">
                        <w:rPr>
                          <w:rFonts w:ascii="StobiSerif" w:hAnsi="StobiSerif"/>
                          <w:sz w:val="18"/>
                          <w:szCs w:val="18"/>
                        </w:rPr>
                        <w:t>Бр.</w:t>
                      </w:r>
                      <w:r w:rsidRPr="003B5536">
                        <w:rPr>
                          <w:rFonts w:ascii="StobiSerif" w:hAnsi="StobiSerif"/>
                          <w:sz w:val="20"/>
                          <w:szCs w:val="20"/>
                          <w:lang w:val="ru-RU"/>
                        </w:rPr>
                        <w:t xml:space="preserve"> _______________</w:t>
                      </w:r>
                      <w: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  <w:t>_</w:t>
                      </w:r>
                      <w:r w:rsidRPr="003B5536">
                        <w:rPr>
                          <w:rFonts w:ascii="StobiSerif" w:hAnsi="StobiSerif"/>
                          <w:sz w:val="20"/>
                          <w:szCs w:val="20"/>
                          <w:lang w:val="ru-RU"/>
                        </w:rPr>
                        <w:t>_</w:t>
                      </w:r>
                    </w:p>
                    <w:p w14:paraId="4FDE4633" w14:textId="77777777" w:rsidR="001C698D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</w:p>
                    <w:p w14:paraId="1D37E7A6" w14:textId="77777777" w:rsidR="001C698D" w:rsidRPr="00FE53AE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  <w:t>_____________</w:t>
                      </w:r>
                      <w:r w:rsidRPr="003B5536">
                        <w:rPr>
                          <w:rFonts w:ascii="StobiSerif" w:hAnsi="StobiSerif"/>
                          <w:sz w:val="18"/>
                          <w:szCs w:val="18"/>
                          <w:lang w:val="ru-RU"/>
                        </w:rPr>
                        <w:t>година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04DD">
        <w:rPr>
          <w:b/>
          <w:bCs/>
        </w:rPr>
        <w:t>Управа за електронско здравство</w:t>
      </w:r>
    </w:p>
    <w:p w14:paraId="5D18A09B" w14:textId="5889570E" w:rsidR="00192058" w:rsidRPr="0049388A" w:rsidRDefault="00192058" w:rsidP="00192058">
      <w:pPr>
        <w:jc w:val="center"/>
        <w:rPr>
          <w:b/>
          <w:sz w:val="22"/>
        </w:rPr>
      </w:pPr>
      <w:r w:rsidRPr="0049388A">
        <w:rPr>
          <w:b/>
          <w:sz w:val="22"/>
        </w:rPr>
        <w:t xml:space="preserve"> ОБРАЗЕЦ ЗА ПРИЈАВА</w:t>
      </w:r>
    </w:p>
    <w:p w14:paraId="14D6466F" w14:textId="3396637A" w:rsidR="00192058" w:rsidRPr="0049388A" w:rsidRDefault="00192058" w:rsidP="00192058">
      <w:pPr>
        <w:jc w:val="center"/>
        <w:rPr>
          <w:b/>
          <w:sz w:val="22"/>
        </w:rPr>
      </w:pPr>
      <w:r w:rsidRPr="0049388A">
        <w:rPr>
          <w:b/>
          <w:sz w:val="22"/>
        </w:rPr>
        <w:t xml:space="preserve">ПО </w:t>
      </w:r>
      <w:r w:rsidR="00BC4DDA">
        <w:rPr>
          <w:b/>
          <w:sz w:val="22"/>
        </w:rPr>
        <w:t xml:space="preserve">ЈАВЕН </w:t>
      </w:r>
      <w:r w:rsidRPr="0049388A">
        <w:rPr>
          <w:b/>
          <w:sz w:val="22"/>
        </w:rPr>
        <w:t xml:space="preserve">ОГЛАС </w:t>
      </w:r>
    </w:p>
    <w:p w14:paraId="7B58C7EB" w14:textId="77777777" w:rsidR="00192058" w:rsidRPr="0049388A" w:rsidRDefault="00192058" w:rsidP="00192058">
      <w:pPr>
        <w:jc w:val="center"/>
        <w:rPr>
          <w:b/>
          <w:sz w:val="22"/>
        </w:rPr>
      </w:pPr>
    </w:p>
    <w:p w14:paraId="17FA7A09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1.Податоци за огласот:</w:t>
      </w:r>
    </w:p>
    <w:p w14:paraId="7F2861E4" w14:textId="145DE74E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 xml:space="preserve">-  Број на </w:t>
      </w:r>
      <w:r w:rsidR="00C504DD">
        <w:rPr>
          <w:sz w:val="22"/>
        </w:rPr>
        <w:t>јавен</w:t>
      </w:r>
      <w:r w:rsidRPr="0049388A">
        <w:rPr>
          <w:sz w:val="22"/>
        </w:rPr>
        <w:t xml:space="preserve"> оглас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</w:rPr>
        <w:t xml:space="preserve">           </w:t>
      </w:r>
      <w:r w:rsidR="00C504DD">
        <w:rPr>
          <w:sz w:val="22"/>
        </w:rPr>
        <w:t xml:space="preserve">          </w:t>
      </w:r>
      <w:r w:rsidRPr="0049388A">
        <w:rPr>
          <w:sz w:val="22"/>
        </w:rPr>
        <w:t xml:space="preserve"> </w:t>
      </w:r>
      <w:r w:rsidRPr="0049388A">
        <w:rPr>
          <w:sz w:val="22"/>
          <w:lang w:val="sq-AL"/>
        </w:rPr>
        <w:t>__________________________</w:t>
      </w:r>
    </w:p>
    <w:p w14:paraId="4B4051A0" w14:textId="36247939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  Реден број на работно место за кое се пријавува</w:t>
      </w:r>
      <w:r w:rsidRPr="0049388A">
        <w:rPr>
          <w:sz w:val="22"/>
          <w:lang w:val="sq-AL"/>
        </w:rPr>
        <w:t xml:space="preserve">     __________________________</w:t>
      </w:r>
    </w:p>
    <w:p w14:paraId="7D88533E" w14:textId="77777777" w:rsidR="00192058" w:rsidRPr="0049388A" w:rsidRDefault="00192058" w:rsidP="00192058">
      <w:pPr>
        <w:rPr>
          <w:sz w:val="22"/>
        </w:rPr>
      </w:pPr>
    </w:p>
    <w:p w14:paraId="71EE75D8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2.Лични податоци за кандидатот:</w:t>
      </w:r>
    </w:p>
    <w:p w14:paraId="642BD747" w14:textId="7FA7F659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-Име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</w:rPr>
        <w:t xml:space="preserve">    </w:t>
      </w:r>
      <w:r w:rsidRPr="0049388A">
        <w:rPr>
          <w:sz w:val="22"/>
          <w:lang w:val="sq-AL"/>
        </w:rPr>
        <w:t>__________________________</w:t>
      </w:r>
    </w:p>
    <w:p w14:paraId="00EEA9B8" w14:textId="7777777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-Презиме</w:t>
      </w:r>
      <w:r w:rsidRPr="0049388A">
        <w:rPr>
          <w:sz w:val="22"/>
          <w:lang w:val="sq-AL"/>
        </w:rPr>
        <w:t xml:space="preserve">                                                                                   __________________________</w:t>
      </w:r>
    </w:p>
    <w:p w14:paraId="17924076" w14:textId="2FEF64C2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-Контакт телефон</w:t>
      </w:r>
      <w:r w:rsidRPr="0049388A">
        <w:rPr>
          <w:sz w:val="22"/>
          <w:lang w:val="sq-AL"/>
        </w:rPr>
        <w:t xml:space="preserve">                                                                 </w:t>
      </w:r>
      <w:r w:rsidR="00C504DD">
        <w:rPr>
          <w:sz w:val="22"/>
        </w:rPr>
        <w:t xml:space="preserve"> </w:t>
      </w:r>
      <w:r w:rsidRPr="0049388A">
        <w:rPr>
          <w:sz w:val="22"/>
          <w:lang w:val="sq-AL"/>
        </w:rPr>
        <w:t>___________________________</w:t>
      </w:r>
    </w:p>
    <w:p w14:paraId="60BFB55F" w14:textId="77777777" w:rsidR="00192058" w:rsidRPr="0049388A" w:rsidRDefault="00192058" w:rsidP="00192058">
      <w:pPr>
        <w:rPr>
          <w:sz w:val="22"/>
        </w:rPr>
      </w:pPr>
    </w:p>
    <w:p w14:paraId="359DFACB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3.Податоци за исполнување на посебните услови:</w:t>
      </w:r>
    </w:p>
    <w:p w14:paraId="08AB0C33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-Степен на образование или стекнати кредити според ЕКТС,</w:t>
      </w:r>
    </w:p>
    <w:p w14:paraId="24FFBAD3" w14:textId="77777777" w:rsidR="00192058" w:rsidRPr="0049388A" w:rsidRDefault="00192058" w:rsidP="00192058">
      <w:pPr>
        <w:rPr>
          <w:sz w:val="22"/>
        </w:rPr>
      </w:pPr>
      <w:proofErr w:type="gramStart"/>
      <w:r w:rsidRPr="0049388A">
        <w:rPr>
          <w:sz w:val="22"/>
          <w:lang w:val="en-US"/>
        </w:rPr>
        <w:t xml:space="preserve">IV,   VI,   </w:t>
      </w:r>
      <w:proofErr w:type="gramEnd"/>
      <w:r w:rsidRPr="0049388A">
        <w:rPr>
          <w:sz w:val="22"/>
          <w:lang w:val="en-US"/>
        </w:rPr>
        <w:t xml:space="preserve"> VII/</w:t>
      </w:r>
      <w:proofErr w:type="gramStart"/>
      <w:r w:rsidRPr="0049388A">
        <w:rPr>
          <w:sz w:val="22"/>
          <w:lang w:val="en-US"/>
        </w:rPr>
        <w:t xml:space="preserve">1,   </w:t>
      </w:r>
      <w:proofErr w:type="gramEnd"/>
      <w:r w:rsidRPr="0049388A">
        <w:rPr>
          <w:sz w:val="22"/>
          <w:lang w:val="en-US"/>
        </w:rPr>
        <w:t xml:space="preserve">VA 60-120 </w:t>
      </w:r>
      <w:r w:rsidRPr="0049388A">
        <w:rPr>
          <w:sz w:val="22"/>
        </w:rPr>
        <w:t>кр</w:t>
      </w:r>
      <w:proofErr w:type="gramStart"/>
      <w:r w:rsidRPr="0049388A">
        <w:rPr>
          <w:sz w:val="22"/>
        </w:rPr>
        <w:t xml:space="preserve">.,   </w:t>
      </w:r>
      <w:proofErr w:type="gramEnd"/>
      <w:r w:rsidRPr="0049388A">
        <w:rPr>
          <w:sz w:val="22"/>
        </w:rPr>
        <w:t xml:space="preserve"> </w:t>
      </w:r>
      <w:r w:rsidRPr="0049388A">
        <w:rPr>
          <w:sz w:val="22"/>
          <w:lang w:val="en-US"/>
        </w:rPr>
        <w:t xml:space="preserve">VI A-240 </w:t>
      </w:r>
      <w:r w:rsidRPr="0049388A">
        <w:rPr>
          <w:sz w:val="22"/>
        </w:rPr>
        <w:t xml:space="preserve">кр., </w:t>
      </w:r>
      <w:r w:rsidRPr="0049388A">
        <w:rPr>
          <w:sz w:val="22"/>
          <w:lang w:val="en-US"/>
        </w:rPr>
        <w:t xml:space="preserve">VI </w:t>
      </w:r>
      <w:r w:rsidRPr="0049388A">
        <w:rPr>
          <w:sz w:val="22"/>
        </w:rPr>
        <w:t>Б-180 кр.</w:t>
      </w:r>
    </w:p>
    <w:p w14:paraId="01AEF045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Вид на образование:</w:t>
      </w:r>
    </w:p>
    <w:p w14:paraId="2F4442B6" w14:textId="07780B0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-Образование институција</w:t>
      </w:r>
      <w:r w:rsidRPr="0049388A">
        <w:rPr>
          <w:sz w:val="22"/>
          <w:lang w:val="sq-AL"/>
        </w:rPr>
        <w:t xml:space="preserve">                                </w:t>
      </w:r>
      <w:r w:rsidR="00C504DD">
        <w:rPr>
          <w:sz w:val="22"/>
        </w:rPr>
        <w:t xml:space="preserve">          </w:t>
      </w:r>
      <w:r w:rsidRPr="0049388A">
        <w:rPr>
          <w:sz w:val="22"/>
          <w:lang w:val="sq-AL"/>
        </w:rPr>
        <w:t xml:space="preserve">   __________________________</w:t>
      </w:r>
    </w:p>
    <w:p w14:paraId="68C00A12" w14:textId="7777777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-Насока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  <w:t>___________________________</w:t>
      </w:r>
    </w:p>
    <w:p w14:paraId="2A4F5019" w14:textId="7777777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-Датум и број на диплома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  <w:t>___________________________</w:t>
      </w:r>
    </w:p>
    <w:p w14:paraId="3FC096B7" w14:textId="77777777" w:rsidR="00192058" w:rsidRDefault="00192058" w:rsidP="00192058">
      <w:pPr>
        <w:rPr>
          <w:sz w:val="22"/>
          <w:lang w:val="en-US"/>
        </w:rPr>
      </w:pPr>
      <w:r w:rsidRPr="0049388A">
        <w:rPr>
          <w:sz w:val="22"/>
        </w:rPr>
        <w:t>-Податоци за работното искуство _________години, _________месеци.</w:t>
      </w:r>
    </w:p>
    <w:p w14:paraId="37067A0D" w14:textId="77777777" w:rsidR="00372B16" w:rsidRDefault="00372B16" w:rsidP="00192058">
      <w:pPr>
        <w:rPr>
          <w:sz w:val="22"/>
          <w:lang w:val="en-US"/>
        </w:rPr>
      </w:pPr>
    </w:p>
    <w:p w14:paraId="2279BCEE" w14:textId="77777777" w:rsidR="00372B16" w:rsidRDefault="00372B16" w:rsidP="00192058">
      <w:pPr>
        <w:rPr>
          <w:sz w:val="22"/>
          <w:lang w:val="en-US"/>
        </w:rPr>
      </w:pPr>
    </w:p>
    <w:p w14:paraId="5F4A49D9" w14:textId="77777777" w:rsidR="00372B16" w:rsidRPr="00372B16" w:rsidRDefault="00372B16" w:rsidP="00192058">
      <w:pPr>
        <w:rPr>
          <w:sz w:val="22"/>
          <w:lang w:val="en-US"/>
        </w:rPr>
      </w:pPr>
    </w:p>
    <w:p w14:paraId="2900B842" w14:textId="77777777" w:rsidR="00192058" w:rsidRDefault="00192058" w:rsidP="00192058">
      <w:pPr>
        <w:rPr>
          <w:sz w:val="22"/>
        </w:rPr>
      </w:pPr>
      <w:r w:rsidRPr="00372B16">
        <w:rPr>
          <w:b/>
          <w:bCs/>
          <w:szCs w:val="28"/>
        </w:rPr>
        <w:t>Кандидатот кој внел лажни податоци во пријавата се дисквалификува од понатамошна постапка</w:t>
      </w:r>
      <w:r w:rsidRPr="0049388A">
        <w:rPr>
          <w:sz w:val="22"/>
        </w:rPr>
        <w:t>.</w:t>
      </w:r>
    </w:p>
    <w:p w14:paraId="2BD7D565" w14:textId="77777777" w:rsidR="00C504DD" w:rsidRDefault="00C504DD" w:rsidP="00192058">
      <w:pPr>
        <w:rPr>
          <w:sz w:val="22"/>
        </w:rPr>
      </w:pPr>
    </w:p>
    <w:p w14:paraId="49ECAD47" w14:textId="77777777" w:rsidR="00C504DD" w:rsidRDefault="00C504DD" w:rsidP="00192058">
      <w:pPr>
        <w:rPr>
          <w:sz w:val="22"/>
        </w:rPr>
      </w:pPr>
    </w:p>
    <w:p w14:paraId="4A5DA44A" w14:textId="77777777" w:rsidR="00C504DD" w:rsidRDefault="00C504DD" w:rsidP="00192058">
      <w:pPr>
        <w:rPr>
          <w:sz w:val="22"/>
        </w:rPr>
      </w:pPr>
    </w:p>
    <w:p w14:paraId="612BA95A" w14:textId="77777777" w:rsidR="00C504DD" w:rsidRDefault="00C504DD" w:rsidP="00192058">
      <w:pPr>
        <w:rPr>
          <w:sz w:val="22"/>
        </w:rPr>
      </w:pPr>
    </w:p>
    <w:p w14:paraId="7E79FAC9" w14:textId="77777777" w:rsidR="00C504DD" w:rsidRDefault="00C504DD" w:rsidP="00192058">
      <w:pPr>
        <w:rPr>
          <w:sz w:val="22"/>
        </w:rPr>
      </w:pPr>
    </w:p>
    <w:p w14:paraId="42158501" w14:textId="77777777" w:rsidR="00C504DD" w:rsidRPr="0049388A" w:rsidRDefault="00C504DD" w:rsidP="00192058">
      <w:pPr>
        <w:rPr>
          <w:sz w:val="22"/>
          <w:lang w:val="sq-AL"/>
        </w:rPr>
      </w:pPr>
    </w:p>
    <w:p w14:paraId="1BA98509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  <w:t>ПОДНОСИТЕЛ НА ПРИЈАВАТА</w:t>
      </w:r>
    </w:p>
    <w:p w14:paraId="51616191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  <w:t>________________________</w:t>
      </w:r>
    </w:p>
    <w:p w14:paraId="1D0C7992" w14:textId="7D2B670A" w:rsidR="007D5279" w:rsidRPr="0049388A" w:rsidRDefault="007D5279" w:rsidP="007D5279">
      <w:pPr>
        <w:jc w:val="center"/>
        <w:rPr>
          <w:sz w:val="22"/>
        </w:rPr>
      </w:pPr>
    </w:p>
    <w:p w14:paraId="17AB714F" w14:textId="2726A111" w:rsidR="003D0B68" w:rsidRPr="0049388A" w:rsidRDefault="003D0B68" w:rsidP="00032AFC">
      <w:pPr>
        <w:suppressAutoHyphens w:val="0"/>
        <w:jc w:val="left"/>
        <w:rPr>
          <w:b/>
          <w:sz w:val="22"/>
          <w:szCs w:val="22"/>
          <w:lang w:val="ru-RU"/>
        </w:rPr>
      </w:pPr>
    </w:p>
    <w:p w14:paraId="0FFDD9F4" w14:textId="77777777" w:rsidR="003D0B68" w:rsidRPr="00EC08E9" w:rsidRDefault="003D0B68" w:rsidP="00032AFC">
      <w:pPr>
        <w:suppressAutoHyphens w:val="0"/>
        <w:jc w:val="left"/>
        <w:rPr>
          <w:bCs/>
          <w:sz w:val="22"/>
          <w:szCs w:val="22"/>
          <w:lang w:val="ru-RU"/>
        </w:rPr>
      </w:pPr>
    </w:p>
    <w:p w14:paraId="7F857871" w14:textId="77777777" w:rsidR="00FD1C81" w:rsidRDefault="007D6590" w:rsidP="00BF61FE">
      <w:pPr>
        <w:suppressAutoHyphens w:val="0"/>
        <w:jc w:val="center"/>
        <w:rPr>
          <w:rFonts w:cs="Calibri"/>
          <w:b/>
          <w:sz w:val="22"/>
          <w:szCs w:val="22"/>
        </w:rPr>
      </w:pPr>
      <w:r w:rsidRPr="00FE74AF">
        <w:rPr>
          <w:rFonts w:cs="Calibri"/>
          <w:b/>
          <w:sz w:val="22"/>
          <w:szCs w:val="22"/>
        </w:rPr>
        <w:lastRenderedPageBreak/>
        <w:t xml:space="preserve">                                                                                         </w:t>
      </w:r>
    </w:p>
    <w:p w14:paraId="16E7E4F8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E54612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3A60EBA0" w14:textId="709EBBD7" w:rsidR="00701508" w:rsidRPr="00A83DC6" w:rsidRDefault="00372B16" w:rsidP="00372B16">
      <w:pPr>
        <w:suppressAutoHyphens w:val="0"/>
        <w:spacing w:before="100" w:beforeAutospacing="1" w:after="100" w:afterAutospacing="1"/>
        <w:jc w:val="center"/>
        <w:rPr>
          <w:b/>
          <w:bCs/>
          <w:lang w:val="en-US" w:eastAsia="en-US"/>
        </w:rPr>
      </w:pPr>
      <w:r w:rsidRPr="00A83DC6">
        <w:rPr>
          <w:rStyle w:val="Strong"/>
        </w:rPr>
        <w:t>Drejtoria për Shëndetësi Elektronike</w:t>
      </w:r>
      <w:r w:rsidRPr="00A83DC6">
        <w:br/>
      </w:r>
      <w:r w:rsidRPr="00A83DC6">
        <w:rPr>
          <w:rStyle w:val="Strong"/>
        </w:rPr>
        <w:t>FORMULAR APLIKIMI</w:t>
      </w:r>
      <w:r w:rsidRPr="00A83DC6">
        <w:br/>
      </w:r>
      <w:r w:rsidRPr="00A83DC6">
        <w:rPr>
          <w:rStyle w:val="Strong"/>
        </w:rPr>
        <w:t>SIPAS SHPALLJES PUBLIKE</w:t>
      </w:r>
    </w:p>
    <w:p w14:paraId="2ACEF8E0" w14:textId="7059A6CD" w:rsidR="00701508" w:rsidRPr="00701508" w:rsidRDefault="00701508" w:rsidP="00701508">
      <w:p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r w:rsidRPr="00701508">
        <w:rPr>
          <w:b/>
          <w:bCs/>
          <w:sz w:val="22"/>
          <w:szCs w:val="22"/>
          <w:lang w:val="en-US" w:eastAsia="en-US"/>
        </w:rPr>
        <w:t>1. T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dhëna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për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shpalljen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>:</w:t>
      </w:r>
    </w:p>
    <w:p w14:paraId="612E78DF" w14:textId="77777777" w:rsidR="00701508" w:rsidRPr="00701508" w:rsidRDefault="00701508" w:rsidP="00701508">
      <w:pPr>
        <w:numPr>
          <w:ilvl w:val="0"/>
          <w:numId w:val="19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Numri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shpalljes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publike</w:t>
      </w:r>
      <w:proofErr w:type="spellEnd"/>
      <w:r w:rsidRPr="00701508">
        <w:rPr>
          <w:sz w:val="22"/>
          <w:szCs w:val="22"/>
          <w:lang w:val="en-US" w:eastAsia="en-US"/>
        </w:rPr>
        <w:t>: __________________________</w:t>
      </w:r>
    </w:p>
    <w:p w14:paraId="4EDFF880" w14:textId="77777777" w:rsidR="00701508" w:rsidRPr="00701508" w:rsidRDefault="00701508" w:rsidP="00701508">
      <w:pPr>
        <w:numPr>
          <w:ilvl w:val="0"/>
          <w:numId w:val="19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Numri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rendor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vendit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të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punës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për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të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cilin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aplikoni</w:t>
      </w:r>
      <w:proofErr w:type="spellEnd"/>
      <w:r w:rsidRPr="00701508">
        <w:rPr>
          <w:sz w:val="22"/>
          <w:szCs w:val="22"/>
          <w:lang w:val="en-US" w:eastAsia="en-US"/>
        </w:rPr>
        <w:t>: __________________________</w:t>
      </w:r>
    </w:p>
    <w:p w14:paraId="014D1926" w14:textId="77777777" w:rsidR="00701508" w:rsidRPr="00701508" w:rsidRDefault="00701508" w:rsidP="00701508">
      <w:p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r w:rsidRPr="00701508">
        <w:rPr>
          <w:b/>
          <w:bCs/>
          <w:sz w:val="22"/>
          <w:szCs w:val="22"/>
          <w:lang w:val="en-US" w:eastAsia="en-US"/>
        </w:rPr>
        <w:t xml:space="preserve">2.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Të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dhëna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personale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për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kandidatin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>:</w:t>
      </w:r>
    </w:p>
    <w:p w14:paraId="05CA87B2" w14:textId="77777777" w:rsidR="00701508" w:rsidRPr="00701508" w:rsidRDefault="00701508" w:rsidP="00701508">
      <w:pPr>
        <w:numPr>
          <w:ilvl w:val="0"/>
          <w:numId w:val="20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r w:rsidRPr="00701508">
        <w:rPr>
          <w:sz w:val="22"/>
          <w:szCs w:val="22"/>
          <w:lang w:val="en-US" w:eastAsia="en-US"/>
        </w:rPr>
        <w:t>Emri: __________________________</w:t>
      </w:r>
    </w:p>
    <w:p w14:paraId="45C476AE" w14:textId="77777777" w:rsidR="00701508" w:rsidRPr="00701508" w:rsidRDefault="00701508" w:rsidP="00701508">
      <w:pPr>
        <w:numPr>
          <w:ilvl w:val="0"/>
          <w:numId w:val="20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Mbiemri</w:t>
      </w:r>
      <w:proofErr w:type="spellEnd"/>
      <w:r w:rsidRPr="00701508">
        <w:rPr>
          <w:sz w:val="22"/>
          <w:szCs w:val="22"/>
          <w:lang w:val="en-US" w:eastAsia="en-US"/>
        </w:rPr>
        <w:t>: __________________________</w:t>
      </w:r>
    </w:p>
    <w:p w14:paraId="1D09CD55" w14:textId="77777777" w:rsidR="00701508" w:rsidRPr="00701508" w:rsidRDefault="00701508" w:rsidP="00701508">
      <w:pPr>
        <w:numPr>
          <w:ilvl w:val="0"/>
          <w:numId w:val="20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Telefoni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kontaktues</w:t>
      </w:r>
      <w:proofErr w:type="spellEnd"/>
      <w:r w:rsidRPr="00701508">
        <w:rPr>
          <w:sz w:val="22"/>
          <w:szCs w:val="22"/>
          <w:lang w:val="en-US" w:eastAsia="en-US"/>
        </w:rPr>
        <w:t>: __________________________</w:t>
      </w:r>
    </w:p>
    <w:p w14:paraId="1C17017C" w14:textId="77777777" w:rsidR="00701508" w:rsidRPr="00701508" w:rsidRDefault="00701508" w:rsidP="00701508">
      <w:p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r w:rsidRPr="00701508">
        <w:rPr>
          <w:b/>
          <w:bCs/>
          <w:sz w:val="22"/>
          <w:szCs w:val="22"/>
          <w:lang w:val="en-US" w:eastAsia="en-US"/>
        </w:rPr>
        <w:t xml:space="preserve">3.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Të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dhëna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për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përmbushjen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e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kushteve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të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veçanta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>:</w:t>
      </w:r>
    </w:p>
    <w:p w14:paraId="39A0B017" w14:textId="77777777" w:rsidR="00701508" w:rsidRPr="00701508" w:rsidRDefault="00701508" w:rsidP="00701508">
      <w:pPr>
        <w:numPr>
          <w:ilvl w:val="0"/>
          <w:numId w:val="21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Niveli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arsimimit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ose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kreditë</w:t>
      </w:r>
      <w:proofErr w:type="spellEnd"/>
      <w:r w:rsidRPr="00701508">
        <w:rPr>
          <w:sz w:val="22"/>
          <w:szCs w:val="22"/>
          <w:lang w:val="en-US" w:eastAsia="en-US"/>
        </w:rPr>
        <w:t xml:space="preserve"> e </w:t>
      </w:r>
      <w:proofErr w:type="spellStart"/>
      <w:r w:rsidRPr="00701508">
        <w:rPr>
          <w:sz w:val="22"/>
          <w:szCs w:val="22"/>
          <w:lang w:val="en-US" w:eastAsia="en-US"/>
        </w:rPr>
        <w:t>fituara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sipas</w:t>
      </w:r>
      <w:proofErr w:type="spellEnd"/>
      <w:r w:rsidRPr="00701508">
        <w:rPr>
          <w:sz w:val="22"/>
          <w:szCs w:val="22"/>
          <w:lang w:val="en-US" w:eastAsia="en-US"/>
        </w:rPr>
        <w:t xml:space="preserve"> ECTS:</w:t>
      </w:r>
      <w:r w:rsidRPr="00701508">
        <w:rPr>
          <w:sz w:val="22"/>
          <w:szCs w:val="22"/>
          <w:lang w:val="en-US" w:eastAsia="en-US"/>
        </w:rPr>
        <w:br/>
        <w:t xml:space="preserve">IV, VI, VII/1, VA 60–120 </w:t>
      </w:r>
      <w:proofErr w:type="spellStart"/>
      <w:r w:rsidRPr="00701508">
        <w:rPr>
          <w:sz w:val="22"/>
          <w:szCs w:val="22"/>
          <w:lang w:val="en-US" w:eastAsia="en-US"/>
        </w:rPr>
        <w:t>kredi</w:t>
      </w:r>
      <w:proofErr w:type="spellEnd"/>
      <w:r w:rsidRPr="00701508">
        <w:rPr>
          <w:sz w:val="22"/>
          <w:szCs w:val="22"/>
          <w:lang w:val="en-US" w:eastAsia="en-US"/>
        </w:rPr>
        <w:t xml:space="preserve">, VI A – 240 </w:t>
      </w:r>
      <w:proofErr w:type="spellStart"/>
      <w:r w:rsidRPr="00701508">
        <w:rPr>
          <w:sz w:val="22"/>
          <w:szCs w:val="22"/>
          <w:lang w:val="en-US" w:eastAsia="en-US"/>
        </w:rPr>
        <w:t>kredi</w:t>
      </w:r>
      <w:proofErr w:type="spellEnd"/>
      <w:r w:rsidRPr="00701508">
        <w:rPr>
          <w:sz w:val="22"/>
          <w:szCs w:val="22"/>
          <w:lang w:val="en-US" w:eastAsia="en-US"/>
        </w:rPr>
        <w:t xml:space="preserve">, VI B – 180 </w:t>
      </w:r>
      <w:proofErr w:type="spellStart"/>
      <w:r w:rsidRPr="00701508">
        <w:rPr>
          <w:sz w:val="22"/>
          <w:szCs w:val="22"/>
          <w:lang w:val="en-US" w:eastAsia="en-US"/>
        </w:rPr>
        <w:t>kredi</w:t>
      </w:r>
      <w:proofErr w:type="spellEnd"/>
      <w:r w:rsidRPr="00701508">
        <w:rPr>
          <w:sz w:val="22"/>
          <w:szCs w:val="22"/>
          <w:lang w:val="en-US" w:eastAsia="en-US"/>
        </w:rPr>
        <w:br/>
      </w:r>
      <w:proofErr w:type="spellStart"/>
      <w:r w:rsidRPr="00701508">
        <w:rPr>
          <w:sz w:val="22"/>
          <w:szCs w:val="22"/>
          <w:lang w:val="en-US" w:eastAsia="en-US"/>
        </w:rPr>
        <w:t>Lloji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arsimit</w:t>
      </w:r>
      <w:proofErr w:type="spellEnd"/>
      <w:r w:rsidRPr="00701508">
        <w:rPr>
          <w:sz w:val="22"/>
          <w:szCs w:val="22"/>
          <w:lang w:val="en-US" w:eastAsia="en-US"/>
        </w:rPr>
        <w:t>:</w:t>
      </w:r>
    </w:p>
    <w:p w14:paraId="6490251D" w14:textId="77777777" w:rsidR="00701508" w:rsidRPr="00701508" w:rsidRDefault="00701508" w:rsidP="00701508">
      <w:pPr>
        <w:numPr>
          <w:ilvl w:val="0"/>
          <w:numId w:val="21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Institucioni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arsimor</w:t>
      </w:r>
      <w:proofErr w:type="spellEnd"/>
      <w:r w:rsidRPr="00701508">
        <w:rPr>
          <w:sz w:val="22"/>
          <w:szCs w:val="22"/>
          <w:lang w:val="en-US" w:eastAsia="en-US"/>
        </w:rPr>
        <w:t>: __________________________</w:t>
      </w:r>
    </w:p>
    <w:p w14:paraId="08ECC3AC" w14:textId="77777777" w:rsidR="00701508" w:rsidRPr="00701508" w:rsidRDefault="00701508" w:rsidP="00701508">
      <w:pPr>
        <w:numPr>
          <w:ilvl w:val="0"/>
          <w:numId w:val="21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Drejtimi</w:t>
      </w:r>
      <w:proofErr w:type="spellEnd"/>
      <w:r w:rsidRPr="00701508">
        <w:rPr>
          <w:sz w:val="22"/>
          <w:szCs w:val="22"/>
          <w:lang w:val="en-US" w:eastAsia="en-US"/>
        </w:rPr>
        <w:t>: ___________________________</w:t>
      </w:r>
    </w:p>
    <w:p w14:paraId="7E1B53CE" w14:textId="77777777" w:rsidR="00701508" w:rsidRPr="00701508" w:rsidRDefault="00701508" w:rsidP="00701508">
      <w:pPr>
        <w:numPr>
          <w:ilvl w:val="0"/>
          <w:numId w:val="21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r w:rsidRPr="00701508">
        <w:rPr>
          <w:sz w:val="22"/>
          <w:szCs w:val="22"/>
          <w:lang w:val="en-US" w:eastAsia="en-US"/>
        </w:rPr>
        <w:t xml:space="preserve">Data </w:t>
      </w:r>
      <w:proofErr w:type="spellStart"/>
      <w:r w:rsidRPr="00701508">
        <w:rPr>
          <w:sz w:val="22"/>
          <w:szCs w:val="22"/>
          <w:lang w:val="en-US" w:eastAsia="en-US"/>
        </w:rPr>
        <w:t>dhe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numri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i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diplomës</w:t>
      </w:r>
      <w:proofErr w:type="spellEnd"/>
      <w:r w:rsidRPr="00701508">
        <w:rPr>
          <w:sz w:val="22"/>
          <w:szCs w:val="22"/>
          <w:lang w:val="en-US" w:eastAsia="en-US"/>
        </w:rPr>
        <w:t>: ___________________________</w:t>
      </w:r>
    </w:p>
    <w:p w14:paraId="796AFA1F" w14:textId="77777777" w:rsidR="00701508" w:rsidRPr="00701508" w:rsidRDefault="00701508" w:rsidP="00701508">
      <w:pPr>
        <w:numPr>
          <w:ilvl w:val="0"/>
          <w:numId w:val="21"/>
        </w:numPr>
        <w:suppressAutoHyphens w:val="0"/>
        <w:spacing w:before="100" w:beforeAutospacing="1" w:after="100" w:afterAutospacing="1"/>
        <w:jc w:val="left"/>
        <w:rPr>
          <w:sz w:val="22"/>
          <w:szCs w:val="22"/>
          <w:lang w:val="en-US" w:eastAsia="en-US"/>
        </w:rPr>
      </w:pPr>
      <w:proofErr w:type="spellStart"/>
      <w:r w:rsidRPr="00701508">
        <w:rPr>
          <w:sz w:val="22"/>
          <w:szCs w:val="22"/>
          <w:lang w:val="en-US" w:eastAsia="en-US"/>
        </w:rPr>
        <w:t>Të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dhëna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për</w:t>
      </w:r>
      <w:proofErr w:type="spellEnd"/>
      <w:r w:rsidRPr="00701508">
        <w:rPr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sz w:val="22"/>
          <w:szCs w:val="22"/>
          <w:lang w:val="en-US" w:eastAsia="en-US"/>
        </w:rPr>
        <w:t>përvojën</w:t>
      </w:r>
      <w:proofErr w:type="spellEnd"/>
      <w:r w:rsidRPr="00701508">
        <w:rPr>
          <w:sz w:val="22"/>
          <w:szCs w:val="22"/>
          <w:lang w:val="en-US" w:eastAsia="en-US"/>
        </w:rPr>
        <w:t xml:space="preserve"> e </w:t>
      </w:r>
      <w:proofErr w:type="spellStart"/>
      <w:r w:rsidRPr="00701508">
        <w:rPr>
          <w:sz w:val="22"/>
          <w:szCs w:val="22"/>
          <w:lang w:val="en-US" w:eastAsia="en-US"/>
        </w:rPr>
        <w:t>punës</w:t>
      </w:r>
      <w:proofErr w:type="spellEnd"/>
      <w:r w:rsidRPr="00701508">
        <w:rPr>
          <w:sz w:val="22"/>
          <w:szCs w:val="22"/>
          <w:lang w:val="en-US" w:eastAsia="en-US"/>
        </w:rPr>
        <w:t xml:space="preserve">: _________ </w:t>
      </w:r>
      <w:proofErr w:type="spellStart"/>
      <w:r w:rsidRPr="00701508">
        <w:rPr>
          <w:sz w:val="22"/>
          <w:szCs w:val="22"/>
          <w:lang w:val="en-US" w:eastAsia="en-US"/>
        </w:rPr>
        <w:t>vite</w:t>
      </w:r>
      <w:proofErr w:type="spellEnd"/>
      <w:r w:rsidRPr="00701508">
        <w:rPr>
          <w:sz w:val="22"/>
          <w:szCs w:val="22"/>
          <w:lang w:val="en-US" w:eastAsia="en-US"/>
        </w:rPr>
        <w:t xml:space="preserve">, _________ </w:t>
      </w:r>
      <w:proofErr w:type="spellStart"/>
      <w:r w:rsidRPr="00701508">
        <w:rPr>
          <w:sz w:val="22"/>
          <w:szCs w:val="22"/>
          <w:lang w:val="en-US" w:eastAsia="en-US"/>
        </w:rPr>
        <w:t>muaj</w:t>
      </w:r>
      <w:proofErr w:type="spellEnd"/>
    </w:p>
    <w:p w14:paraId="180A73DF" w14:textId="77777777" w:rsidR="00701508" w:rsidRPr="00701508" w:rsidRDefault="00701508" w:rsidP="00701508">
      <w:pPr>
        <w:suppressAutoHyphens w:val="0"/>
        <w:spacing w:before="100" w:beforeAutospacing="1" w:after="100" w:afterAutospacing="1"/>
        <w:jc w:val="left"/>
        <w:rPr>
          <w:b/>
          <w:bCs/>
          <w:sz w:val="22"/>
          <w:szCs w:val="22"/>
          <w:lang w:val="en-US" w:eastAsia="en-US"/>
        </w:rPr>
      </w:pPr>
      <w:proofErr w:type="spellStart"/>
      <w:r w:rsidRPr="00701508">
        <w:rPr>
          <w:b/>
          <w:bCs/>
          <w:sz w:val="22"/>
          <w:szCs w:val="22"/>
          <w:lang w:val="en-US" w:eastAsia="en-US"/>
        </w:rPr>
        <w:t>Kandidati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që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ka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dhënë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të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dhëna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të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rreme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në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aplikim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diskualifikohet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nga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procedura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 xml:space="preserve"> e </w:t>
      </w:r>
      <w:proofErr w:type="spellStart"/>
      <w:r w:rsidRPr="00701508">
        <w:rPr>
          <w:b/>
          <w:bCs/>
          <w:sz w:val="22"/>
          <w:szCs w:val="22"/>
          <w:lang w:val="en-US" w:eastAsia="en-US"/>
        </w:rPr>
        <w:t>mëtejshme</w:t>
      </w:r>
      <w:proofErr w:type="spellEnd"/>
      <w:r w:rsidRPr="00701508">
        <w:rPr>
          <w:b/>
          <w:bCs/>
          <w:sz w:val="22"/>
          <w:szCs w:val="22"/>
          <w:lang w:val="en-US" w:eastAsia="en-US"/>
        </w:rPr>
        <w:t>.</w:t>
      </w:r>
    </w:p>
    <w:p w14:paraId="640BE82F" w14:textId="1C06CCAD" w:rsidR="00701508" w:rsidRPr="00701508" w:rsidRDefault="00701508" w:rsidP="00701508">
      <w:pPr>
        <w:suppressAutoHyphens w:val="0"/>
        <w:jc w:val="left"/>
        <w:rPr>
          <w:sz w:val="22"/>
          <w:szCs w:val="22"/>
          <w:lang w:val="en-US" w:eastAsia="en-US"/>
        </w:rPr>
      </w:pPr>
    </w:p>
    <w:p w14:paraId="37D7396D" w14:textId="77777777" w:rsidR="00701508" w:rsidRPr="00701508" w:rsidRDefault="00701508" w:rsidP="00372B16">
      <w:pPr>
        <w:suppressAutoHyphens w:val="0"/>
        <w:spacing w:before="100" w:beforeAutospacing="1" w:after="100" w:afterAutospacing="1"/>
        <w:jc w:val="right"/>
        <w:rPr>
          <w:sz w:val="22"/>
          <w:szCs w:val="22"/>
          <w:lang w:val="en-US" w:eastAsia="en-US"/>
        </w:rPr>
      </w:pPr>
      <w:r w:rsidRPr="00701508">
        <w:rPr>
          <w:b/>
          <w:bCs/>
          <w:sz w:val="22"/>
          <w:szCs w:val="22"/>
          <w:lang w:val="en-US" w:eastAsia="en-US"/>
        </w:rPr>
        <w:t>DORËZUESI I APLIKIMIT</w:t>
      </w:r>
    </w:p>
    <w:p w14:paraId="413DAE6E" w14:textId="77777777" w:rsidR="00FD1C81" w:rsidRPr="00701508" w:rsidRDefault="00FD1C81" w:rsidP="00701508">
      <w:pPr>
        <w:suppressAutoHyphens w:val="0"/>
        <w:rPr>
          <w:rFonts w:cs="Calibri"/>
          <w:b/>
          <w:sz w:val="22"/>
          <w:szCs w:val="22"/>
          <w:lang w:val="en-US"/>
        </w:rPr>
      </w:pPr>
    </w:p>
    <w:p w14:paraId="664932A4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EFAA1E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8C46782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19470EA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113B488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0B5FDF7D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36F681B7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55CD1F22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0C6C4856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7C24317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7D02EAA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44F8FD3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3A09AD00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428ED4E6" w14:textId="43048F46" w:rsidR="007D6590" w:rsidRPr="00FE74AF" w:rsidRDefault="007D6590" w:rsidP="007D6590">
      <w:pPr>
        <w:suppressAutoHyphens w:val="0"/>
        <w:ind w:right="-514"/>
        <w:jc w:val="center"/>
        <w:rPr>
          <w:rFonts w:cs="Calibri"/>
          <w:b/>
          <w:sz w:val="22"/>
          <w:szCs w:val="22"/>
        </w:rPr>
      </w:pPr>
      <w:r w:rsidRPr="00FE74AF">
        <w:rPr>
          <w:rFonts w:cs="Calibri"/>
          <w:b/>
          <w:sz w:val="22"/>
          <w:szCs w:val="22"/>
        </w:rPr>
        <w:t xml:space="preserve">                                                                                         </w:t>
      </w:r>
    </w:p>
    <w:p w14:paraId="75CA61C4" w14:textId="3434C7F1" w:rsidR="0021444B" w:rsidRPr="0021444B" w:rsidRDefault="0021444B" w:rsidP="007D6590">
      <w:pPr>
        <w:rPr>
          <w:rFonts w:cs="Arial"/>
          <w:sz w:val="16"/>
          <w:szCs w:val="16"/>
        </w:rPr>
      </w:pPr>
    </w:p>
    <w:sectPr w:rsidR="0021444B" w:rsidRPr="0021444B" w:rsidSect="0089182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DCAC" w14:textId="77777777" w:rsidR="00C24871" w:rsidRDefault="00C24871" w:rsidP="00DC5C24">
      <w:r>
        <w:separator/>
      </w:r>
    </w:p>
  </w:endnote>
  <w:endnote w:type="continuationSeparator" w:id="0">
    <w:p w14:paraId="4F91BF73" w14:textId="77777777" w:rsidR="00C24871" w:rsidRDefault="00C2487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4CA8" w14:textId="60355F9C" w:rsidR="001C698D" w:rsidRPr="000F2E5D" w:rsidRDefault="001C698D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25BAE0" wp14:editId="60EC318A">
              <wp:simplePos x="0" y="0"/>
              <wp:positionH relativeFrom="column">
                <wp:posOffset>4709160</wp:posOffset>
              </wp:positionH>
              <wp:positionV relativeFrom="paragraph">
                <wp:posOffset>-400685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D27F6" w14:textId="77777777" w:rsidR="001C698D" w:rsidRDefault="001C698D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3112500</w:t>
                          </w:r>
                        </w:p>
                        <w:p w14:paraId="7562D205" w14:textId="77777777" w:rsidR="001C698D" w:rsidRPr="003D16E4" w:rsidRDefault="001C698D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zdravstvo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5BAE0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CaTPIj4gAAAAoBAAAPAAAAZHJzL2Rvd25yZXYu&#10;eG1sTI/BTsMwDIbvSLxDZCQuaEtLq24rTSc0CamHXjYQEres8ZpqTVKarCtvjzmxo+1Pv7+/2M6m&#10;ZxOOvnNWQLyMgKFtnOpsK+Dj/W2xBuaDtEr2zqKAH/SwLe/vCpkrd7V7nA6hZRRifS4F6BCGnHPf&#10;aDTSL92Alm4nNxoZaBxbrkZ5pXDT8+coyriRnaUPWg6409icDxcjYPqsUrWfdBifdnUVVef6e/VV&#10;C/H4ML++AAs4h38Y/vRJHUpyOrqLVZ71AlZpnBEqYJElMTAiNklC7Y60SdfAy4LfVih/AQ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JpM8iPiAAAACgEAAA8AAAAAAAAAAAAAAAAAgwQA&#10;AGRycy9kb3ducmV2LnhtbFBLBQYAAAAABAAEAPMAAACSBQAAAAA=&#10;" filled="f" stroked="f" strokeweight=".5pt">
              <v:textbox>
                <w:txbxContent>
                  <w:p w14:paraId="0E2D27F6" w14:textId="77777777" w:rsidR="001C698D" w:rsidRDefault="001C698D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3112500</w:t>
                    </w:r>
                  </w:p>
                  <w:p w14:paraId="7562D205" w14:textId="77777777" w:rsidR="001C698D" w:rsidRPr="003D16E4" w:rsidRDefault="001C698D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7EF9FF" wp14:editId="74412DB3">
              <wp:simplePos x="0" y="0"/>
              <wp:positionH relativeFrom="column">
                <wp:posOffset>2612390</wp:posOffset>
              </wp:positionH>
              <wp:positionV relativeFrom="paragraph">
                <wp:posOffset>-401955</wp:posOffset>
              </wp:positionV>
              <wp:extent cx="181356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AF141" w14:textId="77777777" w:rsidR="001C698D" w:rsidRPr="00F23FCF" w:rsidRDefault="001C698D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072622A8" w14:textId="77777777" w:rsidR="001C698D" w:rsidRPr="00F23FCF" w:rsidRDefault="001C698D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EF9FF" id="Text Box 53" o:spid="_x0000_s1029" type="#_x0000_t202" style="position:absolute;left:0;text-align:left;margin-left:205.7pt;margin-top:-31.65pt;width:14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" filled="f" stroked="f" strokeweight=".5pt">
              <v:textbox>
                <w:txbxContent>
                  <w:p w14:paraId="449AF141" w14:textId="77777777" w:rsidR="001C698D" w:rsidRPr="00F23FCF" w:rsidRDefault="001C698D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072622A8" w14:textId="77777777" w:rsidR="001C698D" w:rsidRPr="00F23FCF" w:rsidRDefault="001C698D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495E36" wp14:editId="4B030326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2E294" w14:textId="77777777" w:rsidR="001C698D" w:rsidRDefault="001C698D" w:rsidP="00F23FCF">
                          <w:pPr>
                            <w:pStyle w:val="FooterTXT"/>
                          </w:pPr>
                          <w:r>
                            <w:t>Министерство за здравство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72DB0CFF" w14:textId="77777777" w:rsidR="001C698D" w:rsidRPr="00F23FCF" w:rsidRDefault="001C698D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95E36" id="Text Box 52" o:spid="_x0000_s1030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" filled="f" stroked="f" strokeweight=".5pt">
              <v:textbox>
                <w:txbxContent>
                  <w:p w14:paraId="3BA2E294" w14:textId="77777777" w:rsidR="001C698D" w:rsidRDefault="001C698D" w:rsidP="00F23FCF">
                    <w:pPr>
                      <w:pStyle w:val="FooterTXT"/>
                    </w:pPr>
                    <w:r>
                      <w:t>Министерство за здравство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72DB0CFF" w14:textId="77777777" w:rsidR="001C698D" w:rsidRPr="00F23FCF" w:rsidRDefault="001C698D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BB02EC2" wp14:editId="1CD124A0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29EB7" w14:textId="77777777" w:rsidR="001C698D" w:rsidRPr="0059655D" w:rsidRDefault="001C698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02EC2" id="Text Box 50" o:spid="_x0000_s1031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6FB29EB7" w14:textId="77777777" w:rsidR="001C698D" w:rsidRPr="0059655D" w:rsidRDefault="001C698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40FEACF5" wp14:editId="41A4289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E0AA9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" strokecolor="#0061af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F944" w14:textId="77777777" w:rsidR="00C24871" w:rsidRDefault="00C24871" w:rsidP="00DC5C24">
      <w:r>
        <w:separator/>
      </w:r>
    </w:p>
  </w:footnote>
  <w:footnote w:type="continuationSeparator" w:id="0">
    <w:p w14:paraId="2977C1ED" w14:textId="77777777" w:rsidR="00C24871" w:rsidRDefault="00C2487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48C4" w14:textId="77777777" w:rsidR="001C698D" w:rsidRPr="000F2E5D" w:rsidRDefault="00DF7EDB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FE59" w14:textId="2A600248" w:rsidR="001C698D" w:rsidRDefault="001C698D" w:rsidP="00001E20">
    <w:pPr>
      <w:jc w:val="center"/>
    </w:pPr>
    <w:r>
      <w:rPr>
        <w:b/>
        <w:noProof/>
        <w:lang w:eastAsia="mk-M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1EDD22" wp14:editId="41E93340">
              <wp:simplePos x="0" y="0"/>
              <wp:positionH relativeFrom="page">
                <wp:posOffset>5539740</wp:posOffset>
              </wp:positionH>
              <wp:positionV relativeFrom="topMargin">
                <wp:posOffset>1051560</wp:posOffset>
              </wp:positionV>
              <wp:extent cx="1381760" cy="67056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E039" w14:textId="36B80FB9" w:rsidR="001C698D" w:rsidRPr="00FE53AE" w:rsidRDefault="001C698D" w:rsidP="0044586E">
                          <w:pPr>
                            <w:rPr>
                              <w:rFonts w:ascii="StobiSerif" w:hAnsi="StobiSeri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DD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436.2pt;margin-top:82.8pt;width:108.8pt;height:52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" filled="f" stroked="f">
              <v:textbox inset="0,0,0,0">
                <w:txbxContent>
                  <w:p w14:paraId="5B5CE039" w14:textId="36B80FB9" w:rsidR="001C698D" w:rsidRPr="00FE53AE" w:rsidRDefault="001C698D" w:rsidP="0044586E">
                    <w:pPr>
                      <w:rPr>
                        <w:rFonts w:ascii="StobiSerif" w:hAnsi="StobiSerif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2016234A" wp14:editId="0C54A1BB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Zdravstvo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B9798" w14:textId="77777777" w:rsidR="001C698D" w:rsidRDefault="00DF7EDB" w:rsidP="00001E20">
    <w:pPr>
      <w:jc w:val="center"/>
    </w:pPr>
    <w:r>
      <w:rPr>
        <w:noProof/>
        <w:lang w:val="en-GB"/>
      </w:rPr>
      <w:pict w14:anchorId="25CD4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930F" w14:textId="77777777" w:rsidR="001C698D" w:rsidRPr="000F2E5D" w:rsidRDefault="00DF7EDB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0056E"/>
    <w:multiLevelType w:val="multilevel"/>
    <w:tmpl w:val="042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6998"/>
    <w:multiLevelType w:val="hybridMultilevel"/>
    <w:tmpl w:val="D1868408"/>
    <w:lvl w:ilvl="0" w:tplc="592A26FA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67A"/>
    <w:multiLevelType w:val="hybridMultilevel"/>
    <w:tmpl w:val="4A90D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3C0"/>
    <w:multiLevelType w:val="multilevel"/>
    <w:tmpl w:val="6D92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A2FF4"/>
    <w:multiLevelType w:val="multilevel"/>
    <w:tmpl w:val="DA5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84856">
    <w:abstractNumId w:val="9"/>
  </w:num>
  <w:num w:numId="2" w16cid:durableId="1337919641">
    <w:abstractNumId w:val="7"/>
  </w:num>
  <w:num w:numId="3" w16cid:durableId="1986541787">
    <w:abstractNumId w:val="6"/>
  </w:num>
  <w:num w:numId="4" w16cid:durableId="497573312">
    <w:abstractNumId w:val="5"/>
  </w:num>
  <w:num w:numId="5" w16cid:durableId="1534883862">
    <w:abstractNumId w:val="4"/>
  </w:num>
  <w:num w:numId="6" w16cid:durableId="1353919032">
    <w:abstractNumId w:val="8"/>
  </w:num>
  <w:num w:numId="7" w16cid:durableId="1432504177">
    <w:abstractNumId w:val="3"/>
  </w:num>
  <w:num w:numId="8" w16cid:durableId="1153644705">
    <w:abstractNumId w:val="2"/>
  </w:num>
  <w:num w:numId="9" w16cid:durableId="1010378263">
    <w:abstractNumId w:val="1"/>
  </w:num>
  <w:num w:numId="10" w16cid:durableId="1726097637">
    <w:abstractNumId w:val="0"/>
  </w:num>
  <w:num w:numId="11" w16cid:durableId="50471251">
    <w:abstractNumId w:val="17"/>
  </w:num>
  <w:num w:numId="12" w16cid:durableId="1039165201">
    <w:abstractNumId w:val="11"/>
  </w:num>
  <w:num w:numId="13" w16cid:durableId="1983193978">
    <w:abstractNumId w:val="18"/>
  </w:num>
  <w:num w:numId="14" w16cid:durableId="773673551">
    <w:abstractNumId w:val="19"/>
  </w:num>
  <w:num w:numId="15" w16cid:durableId="967705496">
    <w:abstractNumId w:val="16"/>
  </w:num>
  <w:num w:numId="16" w16cid:durableId="1028024991">
    <w:abstractNumId w:val="20"/>
  </w:num>
  <w:num w:numId="17" w16cid:durableId="950745924">
    <w:abstractNumId w:val="13"/>
  </w:num>
  <w:num w:numId="18" w16cid:durableId="1186600908">
    <w:abstractNumId w:val="12"/>
  </w:num>
  <w:num w:numId="19" w16cid:durableId="1390105830">
    <w:abstractNumId w:val="10"/>
  </w:num>
  <w:num w:numId="20" w16cid:durableId="1447577106">
    <w:abstractNumId w:val="14"/>
  </w:num>
  <w:num w:numId="21" w16cid:durableId="16211855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0E27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058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C698D"/>
    <w:rsid w:val="001D098C"/>
    <w:rsid w:val="001D27D5"/>
    <w:rsid w:val="001D325E"/>
    <w:rsid w:val="001D4974"/>
    <w:rsid w:val="001D6916"/>
    <w:rsid w:val="001D73D8"/>
    <w:rsid w:val="001D79B0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0F4E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807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A7C10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1298"/>
    <w:rsid w:val="00362F3A"/>
    <w:rsid w:val="00370ACF"/>
    <w:rsid w:val="00372B16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B68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388A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09D2"/>
    <w:rsid w:val="00582689"/>
    <w:rsid w:val="0058672F"/>
    <w:rsid w:val="00586E47"/>
    <w:rsid w:val="0059655D"/>
    <w:rsid w:val="00596DD5"/>
    <w:rsid w:val="005A10C0"/>
    <w:rsid w:val="005A4953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5708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1508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56A2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5279"/>
    <w:rsid w:val="007D6590"/>
    <w:rsid w:val="007D6778"/>
    <w:rsid w:val="007D6E64"/>
    <w:rsid w:val="007E0A69"/>
    <w:rsid w:val="007E0B95"/>
    <w:rsid w:val="007E0B98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321A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1D00"/>
    <w:rsid w:val="00962AB2"/>
    <w:rsid w:val="009670DA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DC6"/>
    <w:rsid w:val="00A870D1"/>
    <w:rsid w:val="00A87A9C"/>
    <w:rsid w:val="00A90965"/>
    <w:rsid w:val="00A9460A"/>
    <w:rsid w:val="00AA11B7"/>
    <w:rsid w:val="00AA2DD5"/>
    <w:rsid w:val="00AA61D0"/>
    <w:rsid w:val="00AB696E"/>
    <w:rsid w:val="00AB6F09"/>
    <w:rsid w:val="00AC03ED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1B08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3F54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4DDA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BF61FE"/>
    <w:rsid w:val="00C025C7"/>
    <w:rsid w:val="00C11244"/>
    <w:rsid w:val="00C126C0"/>
    <w:rsid w:val="00C1446E"/>
    <w:rsid w:val="00C145EC"/>
    <w:rsid w:val="00C146B5"/>
    <w:rsid w:val="00C156C3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4871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C32"/>
    <w:rsid w:val="00C46162"/>
    <w:rsid w:val="00C461E5"/>
    <w:rsid w:val="00C504DD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564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27C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0"/>
    <w:rsid w:val="00F068F1"/>
    <w:rsid w:val="00F11948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360F8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138"/>
    <w:rsid w:val="00FB6349"/>
    <w:rsid w:val="00FB692D"/>
    <w:rsid w:val="00FB7D42"/>
    <w:rsid w:val="00FC0C33"/>
    <w:rsid w:val="00FC6818"/>
    <w:rsid w:val="00FD1C81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F8B5-0D3F-4B98-A643-4DDC833A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Onur Klince</cp:lastModifiedBy>
  <cp:revision>2</cp:revision>
  <cp:lastPrinted>2022-05-27T07:45:00Z</cp:lastPrinted>
  <dcterms:created xsi:type="dcterms:W3CDTF">2025-07-18T10:12:00Z</dcterms:created>
  <dcterms:modified xsi:type="dcterms:W3CDTF">2025-07-18T10:12:00Z</dcterms:modified>
</cp:coreProperties>
</file>