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3287" w14:textId="60918E42" w:rsidR="00702111" w:rsidRDefault="0015217D" w:rsidP="0015217D">
      <w:pPr>
        <w:spacing w:before="67"/>
        <w:rPr>
          <w:rFonts w:cs="Arial"/>
          <w:b/>
          <w:sz w:val="22"/>
          <w:szCs w:val="22"/>
        </w:rPr>
      </w:pPr>
      <w:r w:rsidRPr="00AF51F5">
        <w:rPr>
          <w:rFonts w:cs="Arial"/>
          <w:b/>
          <w:sz w:val="22"/>
          <w:szCs w:val="22"/>
          <w:lang w:val="en-US"/>
        </w:rPr>
        <w:t xml:space="preserve">                                                                                         </w:t>
      </w:r>
    </w:p>
    <w:p w14:paraId="59049151" w14:textId="2A7318CB" w:rsidR="0015217D" w:rsidRPr="0015217D" w:rsidRDefault="0015217D" w:rsidP="00702111">
      <w:pPr>
        <w:spacing w:before="67"/>
        <w:jc w:val="right"/>
        <w:rPr>
          <w:rFonts w:cs="Arial"/>
          <w:b/>
          <w:sz w:val="22"/>
          <w:szCs w:val="22"/>
        </w:rPr>
      </w:pPr>
      <w:r w:rsidRPr="0015217D">
        <w:rPr>
          <w:rFonts w:cs="Arial"/>
          <w:b/>
          <w:sz w:val="22"/>
          <w:szCs w:val="22"/>
        </w:rPr>
        <w:t>Образец 1 -  Иницијатива</w:t>
      </w:r>
    </w:p>
    <w:p w14:paraId="1F47AC97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</w:rPr>
      </w:pPr>
      <w:r w:rsidRPr="0015217D">
        <w:rPr>
          <w:rFonts w:cs="Arial"/>
          <w:b/>
          <w:bCs/>
          <w:sz w:val="22"/>
          <w:szCs w:val="22"/>
        </w:rPr>
        <w:t>До</w:t>
      </w:r>
    </w:p>
    <w:p w14:paraId="1BB4E05E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  <w:lang w:val="en-US"/>
        </w:rPr>
      </w:pPr>
      <w:r w:rsidRPr="0015217D">
        <w:rPr>
          <w:rFonts w:cs="Arial"/>
          <w:b/>
          <w:bCs/>
          <w:sz w:val="22"/>
          <w:szCs w:val="22"/>
          <w:lang w:val="en-US"/>
        </w:rPr>
        <w:t xml:space="preserve">__________________________ </w:t>
      </w:r>
    </w:p>
    <w:p w14:paraId="051042E1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  <w:lang w:val="en-US"/>
        </w:rPr>
      </w:pPr>
    </w:p>
    <w:p w14:paraId="75F1ACE0" w14:textId="77777777" w:rsidR="00977E3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  <w:lang w:val="en-US"/>
        </w:rPr>
      </w:pPr>
      <w:r w:rsidRPr="0015217D">
        <w:rPr>
          <w:rFonts w:cs="Arial"/>
          <w:b/>
          <w:bCs/>
          <w:sz w:val="22"/>
          <w:szCs w:val="22"/>
          <w:lang w:val="en-US"/>
        </w:rPr>
        <w:t>__________________________</w:t>
      </w:r>
      <w:r w:rsidRPr="0015217D">
        <w:rPr>
          <w:rFonts w:cs="Arial"/>
          <w:sz w:val="22"/>
          <w:szCs w:val="22"/>
          <w:lang w:val="en-US"/>
        </w:rPr>
        <w:t xml:space="preserve"> </w:t>
      </w:r>
    </w:p>
    <w:p w14:paraId="3658A00F" w14:textId="0CCED5ED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</w:rPr>
      </w:pPr>
      <w:r w:rsidRPr="0015217D">
        <w:rPr>
          <w:rFonts w:cs="Arial"/>
          <w:sz w:val="22"/>
          <w:szCs w:val="22"/>
        </w:rPr>
        <w:tab/>
      </w:r>
    </w:p>
    <w:p w14:paraId="01012DAE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</w:rPr>
      </w:pPr>
    </w:p>
    <w:p w14:paraId="2542119A" w14:textId="77777777" w:rsidR="0015217D" w:rsidRPr="0015217D" w:rsidRDefault="0015217D" w:rsidP="0015217D">
      <w:pPr>
        <w:suppressAutoHyphens w:val="0"/>
        <w:contextualSpacing/>
        <w:jc w:val="center"/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</w:pP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</w:t>
      </w:r>
      <w:r w:rsidRPr="0015217D">
        <w:rPr>
          <w:rFonts w:eastAsiaTheme="majorEastAsia" w:cs="Arial"/>
          <w:b/>
          <w:bCs/>
          <w:spacing w:val="-1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Н</w:t>
      </w:r>
      <w:r w:rsidRPr="0015217D">
        <w:rPr>
          <w:rFonts w:eastAsiaTheme="majorEastAsia" w:cs="Arial"/>
          <w:b/>
          <w:bCs/>
          <w:spacing w:val="-2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 Ц</w:t>
      </w:r>
      <w:r w:rsidRPr="0015217D">
        <w:rPr>
          <w:rFonts w:eastAsiaTheme="majorEastAsia" w:cs="Arial"/>
          <w:b/>
          <w:bCs/>
          <w:spacing w:val="-2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 Ј</w:t>
      </w:r>
      <w:r w:rsidRPr="0015217D">
        <w:rPr>
          <w:rFonts w:eastAsiaTheme="majorEastAsia" w:cs="Arial"/>
          <w:b/>
          <w:bCs/>
          <w:spacing w:val="4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А</w:t>
      </w:r>
      <w:r w:rsidRPr="0015217D">
        <w:rPr>
          <w:rFonts w:eastAsiaTheme="majorEastAsia" w:cs="Arial"/>
          <w:b/>
          <w:bCs/>
          <w:spacing w:val="-6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Т И В</w:t>
      </w:r>
      <w:r w:rsidRPr="0015217D">
        <w:rPr>
          <w:rFonts w:eastAsiaTheme="majorEastAsia" w:cs="Arial"/>
          <w:b/>
          <w:bCs/>
          <w:spacing w:val="3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А</w:t>
      </w:r>
    </w:p>
    <w:p w14:paraId="45F4B9DD" w14:textId="53820E07" w:rsidR="0015217D" w:rsidRDefault="0015217D" w:rsidP="00702111">
      <w:pPr>
        <w:suppressAutoHyphens w:val="0"/>
        <w:spacing w:after="160" w:line="259" w:lineRule="auto"/>
        <w:jc w:val="center"/>
        <w:rPr>
          <w:rFonts w:cs="Arial"/>
          <w:b/>
          <w:bCs/>
          <w:sz w:val="22"/>
          <w:szCs w:val="22"/>
        </w:rPr>
      </w:pPr>
      <w:r w:rsidRPr="0015217D">
        <w:rPr>
          <w:rFonts w:cs="Arial"/>
          <w:b/>
          <w:bCs/>
          <w:sz w:val="22"/>
          <w:szCs w:val="22"/>
        </w:rPr>
        <w:t>за отпочнување на постапка за склучување на посебен договор за лек</w:t>
      </w:r>
    </w:p>
    <w:p w14:paraId="3F60F7BD" w14:textId="77777777" w:rsidR="00977E3D" w:rsidRPr="00702111" w:rsidRDefault="00977E3D" w:rsidP="00702111">
      <w:pPr>
        <w:suppressAutoHyphens w:val="0"/>
        <w:spacing w:after="160" w:line="259" w:lineRule="auto"/>
        <w:jc w:val="center"/>
        <w:rPr>
          <w:rFonts w:cs="Arial"/>
          <w:b/>
          <w:bCs/>
          <w:sz w:val="22"/>
          <w:szCs w:val="22"/>
        </w:rPr>
      </w:pPr>
    </w:p>
    <w:p w14:paraId="6BDC527D" w14:textId="5820613E" w:rsidR="0015217D" w:rsidRPr="0015217D" w:rsidRDefault="0015217D" w:rsidP="0015217D">
      <w:pPr>
        <w:widowControl w:val="0"/>
        <w:suppressAutoHyphens w:val="0"/>
        <w:autoSpaceDE w:val="0"/>
        <w:autoSpaceDN w:val="0"/>
        <w:spacing w:before="214"/>
        <w:ind w:left="220"/>
        <w:jc w:val="left"/>
        <w:rPr>
          <w:rFonts w:eastAsia="Arial" w:cs="Arial"/>
          <w:b/>
          <w:bCs/>
          <w:sz w:val="22"/>
          <w:szCs w:val="22"/>
          <w:lang w:val="en-US" w:eastAsia="en-US"/>
        </w:rPr>
      </w:pP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I.</w:t>
      </w:r>
      <w:r w:rsidRPr="0015217D">
        <w:rPr>
          <w:rFonts w:eastAsia="Arial" w:cs="Arial"/>
          <w:b/>
          <w:bCs/>
          <w:spacing w:val="-7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ПОДАТОЦИ</w:t>
      </w:r>
      <w:r w:rsidRPr="0015217D">
        <w:rPr>
          <w:rFonts w:eastAsia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ЗА</w:t>
      </w:r>
      <w:r w:rsidRPr="0015217D">
        <w:rPr>
          <w:rFonts w:eastAsia="Arial" w:cs="Arial"/>
          <w:b/>
          <w:bCs/>
          <w:spacing w:val="-9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ПОДНОСИТЕЛОТ НА</w:t>
      </w:r>
      <w:r w:rsidRPr="0015217D">
        <w:rPr>
          <w:rFonts w:eastAsia="Arial" w:cs="Arial"/>
          <w:b/>
          <w:bCs/>
          <w:spacing w:val="-7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ИНИЦИЈАТИВАТА</w:t>
      </w: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3120"/>
        <w:gridCol w:w="4410"/>
      </w:tblGrid>
      <w:tr w:rsidR="0015217D" w:rsidRPr="0015217D" w14:paraId="6C624796" w14:textId="77777777" w:rsidTr="0015217D">
        <w:trPr>
          <w:trHeight w:val="309"/>
        </w:trPr>
        <w:tc>
          <w:tcPr>
            <w:tcW w:w="10260" w:type="dxa"/>
            <w:gridSpan w:val="3"/>
            <w:shd w:val="clear" w:color="auto" w:fill="A6A6A6"/>
          </w:tcPr>
          <w:p w14:paraId="641DF58E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7" w:line="272" w:lineRule="exact"/>
              <w:ind w:left="107"/>
              <w:jc w:val="left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/>
                <w:sz w:val="22"/>
                <w:szCs w:val="22"/>
                <w:lang w:eastAsia="en-US"/>
              </w:rPr>
              <w:t>Назив на субјектот- полн назив</w:t>
            </w:r>
          </w:p>
        </w:tc>
      </w:tr>
      <w:tr w:rsidR="0015217D" w:rsidRPr="0015217D" w14:paraId="089A5F7E" w14:textId="77777777" w:rsidTr="00AF51F5">
        <w:trPr>
          <w:trHeight w:val="647"/>
        </w:trPr>
        <w:tc>
          <w:tcPr>
            <w:tcW w:w="10260" w:type="dxa"/>
            <w:gridSpan w:val="3"/>
          </w:tcPr>
          <w:p w14:paraId="11614121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"/>
              <w:ind w:right="1245"/>
              <w:jc w:val="center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  <w:p w14:paraId="7EB5340A" w14:textId="48311311" w:rsidR="0015217D" w:rsidRPr="0015217D" w:rsidRDefault="0015217D" w:rsidP="00AF51F5">
            <w:pPr>
              <w:widowControl w:val="0"/>
              <w:suppressAutoHyphens w:val="0"/>
              <w:autoSpaceDE w:val="0"/>
              <w:autoSpaceDN w:val="0"/>
              <w:spacing w:before="1"/>
              <w:ind w:right="1245"/>
              <w:jc w:val="center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>Министерство за здравство</w:t>
            </w:r>
          </w:p>
        </w:tc>
      </w:tr>
      <w:tr w:rsidR="0015217D" w:rsidRPr="0015217D" w14:paraId="068538EC" w14:textId="77777777" w:rsidTr="0015217D">
        <w:trPr>
          <w:trHeight w:val="539"/>
        </w:trPr>
        <w:tc>
          <w:tcPr>
            <w:tcW w:w="2730" w:type="dxa"/>
            <w:vMerge w:val="restart"/>
          </w:tcPr>
          <w:p w14:paraId="254E21FE" w14:textId="732FF018" w:rsidR="0015217D" w:rsidRPr="0015217D" w:rsidRDefault="00AF51F5" w:rsidP="00AF51F5">
            <w:pPr>
              <w:spacing w:before="4"/>
              <w:rPr>
                <w:rFonts w:cs="Arial"/>
                <w:bCs/>
                <w:sz w:val="22"/>
                <w:szCs w:val="22"/>
                <w:lang w:val="en-US"/>
              </w:rPr>
            </w:pPr>
            <w:r w:rsidRPr="00AF51F5"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15217D" w:rsidRPr="0015217D">
              <w:rPr>
                <w:rFonts w:cs="Arial"/>
                <w:bCs/>
                <w:sz w:val="22"/>
                <w:szCs w:val="22"/>
              </w:rPr>
              <w:t>Адреса</w:t>
            </w:r>
          </w:p>
          <w:p w14:paraId="417AD01C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"/>
              <w:jc w:val="left"/>
              <w:rPr>
                <w:rFonts w:eastAsia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20" w:type="dxa"/>
          </w:tcPr>
          <w:p w14:paraId="1F8E9CEA" w14:textId="179DA022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5"/>
              <w:jc w:val="left"/>
              <w:rPr>
                <w:rFonts w:eastAsia="Arial" w:cs="Arial"/>
                <w:bCs/>
                <w:sz w:val="22"/>
                <w:szCs w:val="22"/>
                <w:lang w:val="en-US"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Улица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, </w:t>
            </w: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“50 Дивизија“</w:t>
            </w:r>
          </w:p>
        </w:tc>
        <w:tc>
          <w:tcPr>
            <w:tcW w:w="4410" w:type="dxa"/>
          </w:tcPr>
          <w:p w14:paraId="3D266F36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Број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>. 14</w:t>
            </w:r>
          </w:p>
        </w:tc>
      </w:tr>
      <w:tr w:rsidR="0015217D" w:rsidRPr="0015217D" w14:paraId="560AB664" w14:textId="77777777" w:rsidTr="0015217D">
        <w:trPr>
          <w:trHeight w:val="539"/>
        </w:trPr>
        <w:tc>
          <w:tcPr>
            <w:tcW w:w="2730" w:type="dxa"/>
            <w:vMerge/>
            <w:tcBorders>
              <w:top w:val="nil"/>
            </w:tcBorders>
          </w:tcPr>
          <w:p w14:paraId="3FE56218" w14:textId="77777777" w:rsidR="0015217D" w:rsidRPr="0015217D" w:rsidRDefault="0015217D" w:rsidP="0015217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120" w:type="dxa"/>
          </w:tcPr>
          <w:p w14:paraId="5DF0FA93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5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Место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- Скопје</w:t>
            </w:r>
          </w:p>
        </w:tc>
        <w:tc>
          <w:tcPr>
            <w:tcW w:w="4410" w:type="dxa"/>
          </w:tcPr>
          <w:p w14:paraId="00C9BAAA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Општина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- Центар</w:t>
            </w:r>
          </w:p>
        </w:tc>
      </w:tr>
      <w:tr w:rsidR="0015217D" w:rsidRPr="0015217D" w14:paraId="54C8AC0F" w14:textId="77777777" w:rsidTr="003F06B1">
        <w:trPr>
          <w:trHeight w:val="395"/>
        </w:trPr>
        <w:tc>
          <w:tcPr>
            <w:tcW w:w="2730" w:type="dxa"/>
          </w:tcPr>
          <w:p w14:paraId="740401BA" w14:textId="52B6023B" w:rsidR="0015217D" w:rsidRPr="0015217D" w:rsidRDefault="00AF51F5" w:rsidP="0015217D">
            <w:pPr>
              <w:widowControl w:val="0"/>
              <w:suppressAutoHyphens w:val="0"/>
              <w:autoSpaceDE w:val="0"/>
              <w:autoSpaceDN w:val="0"/>
              <w:spacing w:before="119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AF51F5">
              <w:rPr>
                <w:rFonts w:eastAsia="Arial" w:cs="Arial"/>
                <w:bCs/>
                <w:sz w:val="22"/>
                <w:szCs w:val="22"/>
                <w:lang w:eastAsia="en-US"/>
              </w:rPr>
              <w:t>Контакт телеф</w:t>
            </w:r>
            <w:r w:rsidR="00B13D9B">
              <w:rPr>
                <w:rFonts w:eastAsia="Arial" w:cs="Arial"/>
                <w:bCs/>
                <w:sz w:val="22"/>
                <w:szCs w:val="22"/>
                <w:lang w:eastAsia="en-US"/>
              </w:rPr>
              <w:t>о</w:t>
            </w:r>
            <w:r w:rsidRPr="00AF51F5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н </w:t>
            </w:r>
          </w:p>
        </w:tc>
        <w:tc>
          <w:tcPr>
            <w:tcW w:w="7530" w:type="dxa"/>
            <w:gridSpan w:val="2"/>
          </w:tcPr>
          <w:p w14:paraId="58C33B59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 02 3 126 206</w:t>
            </w:r>
          </w:p>
        </w:tc>
      </w:tr>
    </w:tbl>
    <w:p w14:paraId="4470C9F7" w14:textId="3600E15F" w:rsidR="006904BA" w:rsidRPr="00AF51F5" w:rsidRDefault="006904BA" w:rsidP="00BD2475">
      <w:pPr>
        <w:pStyle w:val="a"/>
        <w:rPr>
          <w:rFonts w:ascii="StobiSans Regular" w:hAnsi="StobiSans Regular" w:cs="Arial"/>
          <w:b w:val="0"/>
          <w:sz w:val="22"/>
          <w:szCs w:val="22"/>
          <w:lang w:val="sq-AL"/>
        </w:rPr>
      </w:pP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7686"/>
      </w:tblGrid>
      <w:tr w:rsidR="0015217D" w:rsidRPr="00AF51F5" w14:paraId="6600D3D1" w14:textId="77777777" w:rsidTr="0015217D">
        <w:trPr>
          <w:trHeight w:val="347"/>
        </w:trPr>
        <w:tc>
          <w:tcPr>
            <w:tcW w:w="10260" w:type="dxa"/>
            <w:gridSpan w:val="2"/>
            <w:shd w:val="clear" w:color="auto" w:fill="D9D9D9"/>
          </w:tcPr>
          <w:p w14:paraId="16DE376B" w14:textId="77777777" w:rsidR="0015217D" w:rsidRPr="00AF51F5" w:rsidRDefault="0015217D" w:rsidP="00405CE5">
            <w:pPr>
              <w:pStyle w:val="TableParagraph"/>
              <w:spacing w:before="36"/>
              <w:ind w:left="107"/>
              <w:rPr>
                <w:rFonts w:ascii="StobiSans Regular" w:hAnsi="StobiSans Regular"/>
              </w:rPr>
            </w:pPr>
            <w:r w:rsidRPr="00AF51F5">
              <w:rPr>
                <w:rFonts w:ascii="StobiSans Regular" w:hAnsi="StobiSans Regular"/>
                <w:b/>
              </w:rPr>
              <w:t>Податоци</w:t>
            </w:r>
            <w:r w:rsidRPr="00AF51F5">
              <w:rPr>
                <w:rFonts w:ascii="StobiSans Regular" w:hAnsi="StobiSans Regular"/>
                <w:b/>
                <w:spacing w:val="-14"/>
              </w:rPr>
              <w:t xml:space="preserve"> </w:t>
            </w:r>
            <w:r w:rsidRPr="00AF51F5">
              <w:rPr>
                <w:rFonts w:ascii="StobiSans Regular" w:hAnsi="StobiSans Regular"/>
                <w:b/>
              </w:rPr>
              <w:t>за</w:t>
            </w:r>
            <w:r w:rsidRPr="00AF51F5">
              <w:rPr>
                <w:rFonts w:ascii="StobiSans Regular" w:hAnsi="StobiSans Regular"/>
                <w:b/>
                <w:spacing w:val="-11"/>
              </w:rPr>
              <w:t xml:space="preserve"> </w:t>
            </w:r>
            <w:r w:rsidRPr="00AF51F5">
              <w:rPr>
                <w:rFonts w:ascii="StobiSans Regular" w:hAnsi="StobiSans Regular"/>
                <w:b/>
                <w:lang w:val="mk-MK"/>
              </w:rPr>
              <w:t xml:space="preserve">одговорно лице  на субјектот </w:t>
            </w:r>
            <w:r w:rsidRPr="00AF51F5">
              <w:rPr>
                <w:rFonts w:ascii="StobiSans Regular" w:hAnsi="StobiSans Regular"/>
                <w:b/>
                <w:spacing w:val="-10"/>
              </w:rPr>
              <w:t xml:space="preserve"> </w:t>
            </w:r>
          </w:p>
        </w:tc>
      </w:tr>
      <w:tr w:rsidR="0015217D" w:rsidRPr="00AF51F5" w14:paraId="770E7D93" w14:textId="77777777" w:rsidTr="003F06B1">
        <w:trPr>
          <w:trHeight w:val="728"/>
        </w:trPr>
        <w:tc>
          <w:tcPr>
            <w:tcW w:w="2574" w:type="dxa"/>
          </w:tcPr>
          <w:p w14:paraId="48CAF1DC" w14:textId="77777777" w:rsidR="0015217D" w:rsidRPr="00AF51F5" w:rsidRDefault="0015217D" w:rsidP="00405CE5">
            <w:pPr>
              <w:pStyle w:val="TableParagraph"/>
              <w:spacing w:before="6"/>
              <w:rPr>
                <w:rFonts w:ascii="StobiSans Regular" w:hAnsi="StobiSans Regular"/>
                <w:b/>
              </w:rPr>
            </w:pPr>
          </w:p>
          <w:p w14:paraId="2CAD6535" w14:textId="77777777" w:rsidR="0015217D" w:rsidRPr="00AF51F5" w:rsidRDefault="0015217D" w:rsidP="00405CE5">
            <w:pPr>
              <w:pStyle w:val="TableParagraph"/>
              <w:spacing w:before="1"/>
              <w:ind w:left="107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</w:rPr>
              <w:t>Име</w:t>
            </w:r>
            <w:r w:rsidRPr="00AF51F5">
              <w:rPr>
                <w:rFonts w:ascii="StobiSans Regular" w:hAnsi="StobiSans Regular"/>
                <w:spacing w:val="-7"/>
              </w:rPr>
              <w:t xml:space="preserve"> </w:t>
            </w:r>
            <w:r w:rsidRPr="00AF51F5">
              <w:rPr>
                <w:rFonts w:ascii="StobiSans Regular" w:hAnsi="StobiSans Regular"/>
              </w:rPr>
              <w:t>и</w:t>
            </w:r>
            <w:r w:rsidRPr="00AF51F5">
              <w:rPr>
                <w:rFonts w:ascii="StobiSans Regular" w:hAnsi="StobiSans Regular"/>
                <w:spacing w:val="-7"/>
              </w:rPr>
              <w:t xml:space="preserve"> </w:t>
            </w:r>
            <w:r w:rsidRPr="00AF51F5">
              <w:rPr>
                <w:rFonts w:ascii="StobiSans Regular" w:hAnsi="StobiSans Regular"/>
              </w:rPr>
              <w:t>презиме</w:t>
            </w:r>
          </w:p>
        </w:tc>
        <w:tc>
          <w:tcPr>
            <w:tcW w:w="7686" w:type="dxa"/>
          </w:tcPr>
          <w:p w14:paraId="13106565" w14:textId="77777777" w:rsidR="0015217D" w:rsidRPr="00AF51F5" w:rsidRDefault="0015217D" w:rsidP="00405CE5">
            <w:pPr>
              <w:pStyle w:val="TableParagraph"/>
              <w:jc w:val="center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  <w:lang w:val="mk-MK"/>
              </w:rPr>
              <w:t>Министер за здравство</w:t>
            </w:r>
          </w:p>
        </w:tc>
      </w:tr>
      <w:tr w:rsidR="0015217D" w:rsidRPr="00AF51F5" w14:paraId="495E1D3B" w14:textId="77777777" w:rsidTr="0015217D">
        <w:trPr>
          <w:trHeight w:val="491"/>
        </w:trPr>
        <w:tc>
          <w:tcPr>
            <w:tcW w:w="2574" w:type="dxa"/>
          </w:tcPr>
          <w:p w14:paraId="01F45EDA" w14:textId="443FDB6F" w:rsidR="0015217D" w:rsidRPr="00AF51F5" w:rsidRDefault="00AF51F5" w:rsidP="00405CE5">
            <w:pPr>
              <w:pStyle w:val="TableParagraph"/>
              <w:spacing w:before="112"/>
              <w:ind w:left="107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  <w:lang w:val="mk-MK"/>
              </w:rPr>
              <w:t>Контакт телефон</w:t>
            </w:r>
          </w:p>
        </w:tc>
        <w:tc>
          <w:tcPr>
            <w:tcW w:w="7686" w:type="dxa"/>
          </w:tcPr>
          <w:p w14:paraId="16E77AC9" w14:textId="77777777" w:rsidR="0015217D" w:rsidRPr="00AF51F5" w:rsidRDefault="0015217D" w:rsidP="00405CE5">
            <w:pPr>
              <w:pStyle w:val="TableParagraph"/>
              <w:rPr>
                <w:rFonts w:ascii="StobiSans Regular" w:hAnsi="StobiSans Regular"/>
              </w:rPr>
            </w:pPr>
          </w:p>
        </w:tc>
      </w:tr>
    </w:tbl>
    <w:p w14:paraId="409AEA94" w14:textId="060CD54C" w:rsidR="0015217D" w:rsidRDefault="0015217D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p w14:paraId="355F6A99" w14:textId="77777777" w:rsidR="00977E3D" w:rsidRDefault="00977E3D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p w14:paraId="7375FBB5" w14:textId="78CF66EB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</w:rPr>
      </w:pPr>
      <w:r w:rsidRPr="00AF51F5">
        <w:rPr>
          <w:rFonts w:ascii="StobiSans Regular" w:hAnsi="StobiSans Regular"/>
          <w:b/>
        </w:rPr>
        <w:t>II.</w:t>
      </w:r>
      <w:r w:rsidRPr="00AF51F5">
        <w:rPr>
          <w:rFonts w:ascii="StobiSans Regular" w:hAnsi="StobiSans Regular"/>
          <w:b/>
          <w:spacing w:val="-15"/>
        </w:rPr>
        <w:t xml:space="preserve"> </w:t>
      </w:r>
      <w:r w:rsidRPr="00AF51F5">
        <w:rPr>
          <w:rFonts w:ascii="StobiSans Regular" w:hAnsi="StobiSans Regular"/>
          <w:b/>
        </w:rPr>
        <w:t>ПРЕДМЕТ</w:t>
      </w:r>
      <w:r w:rsidRPr="00AF51F5">
        <w:rPr>
          <w:rFonts w:ascii="StobiSans Regular" w:hAnsi="StobiSans Regular"/>
          <w:b/>
          <w:spacing w:val="-2"/>
        </w:rPr>
        <w:t xml:space="preserve"> </w:t>
      </w:r>
      <w:r w:rsidRPr="00AF51F5">
        <w:rPr>
          <w:rFonts w:ascii="StobiSans Regular" w:hAnsi="StobiSans Regular"/>
          <w:b/>
        </w:rPr>
        <w:t>НА</w:t>
      </w:r>
      <w:r w:rsidRPr="00AF51F5">
        <w:rPr>
          <w:rFonts w:ascii="StobiSans Regular" w:hAnsi="StobiSans Regular"/>
          <w:b/>
          <w:spacing w:val="-8"/>
        </w:rPr>
        <w:t xml:space="preserve"> </w:t>
      </w:r>
      <w:r w:rsidRPr="00AF51F5">
        <w:rPr>
          <w:rFonts w:ascii="StobiSans Regular" w:hAnsi="StobiSans Regular"/>
          <w:b/>
        </w:rPr>
        <w:t>ИНИЦИЈАТИВАТА</w:t>
      </w:r>
    </w:p>
    <w:p w14:paraId="1177464E" w14:textId="77777777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5217D" w:rsidRPr="00AF51F5" w14:paraId="5E56F6D6" w14:textId="77777777" w:rsidTr="0015217D">
        <w:tc>
          <w:tcPr>
            <w:tcW w:w="10160" w:type="dxa"/>
          </w:tcPr>
          <w:p w14:paraId="4A9F5A45" w14:textId="54730B9D" w:rsidR="0015217D" w:rsidRPr="00AF51F5" w:rsidRDefault="0015217D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  <w:lang w:val="sq-AL"/>
              </w:rPr>
            </w:pPr>
            <w:r w:rsidRPr="00AF51F5">
              <w:rPr>
                <w:rFonts w:ascii="StobiSans Regular" w:hAnsi="StobiSans Regular" w:cs="Arial"/>
                <w:bCs/>
                <w:sz w:val="22"/>
                <w:szCs w:val="22"/>
              </w:rPr>
              <w:t>Во иницијативата се посочува дека предметниот лек нема конкуренција од технички причини во прометот</w:t>
            </w:r>
          </w:p>
        </w:tc>
      </w:tr>
      <w:tr w:rsidR="0015217D" w:rsidRPr="00AF51F5" w14:paraId="75D403F2" w14:textId="77777777" w:rsidTr="0015217D">
        <w:trPr>
          <w:trHeight w:val="1673"/>
        </w:trPr>
        <w:tc>
          <w:tcPr>
            <w:tcW w:w="10160" w:type="dxa"/>
          </w:tcPr>
          <w:p w14:paraId="1423D948" w14:textId="77777777" w:rsidR="0015217D" w:rsidRDefault="0015217D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  <w:p w14:paraId="1F457554" w14:textId="77777777" w:rsidR="00B43BEF" w:rsidRDefault="00B43BEF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  <w:p w14:paraId="49484D8D" w14:textId="29899C7F" w:rsidR="00B43BEF" w:rsidRPr="00702111" w:rsidRDefault="00B43BEF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</w:tc>
      </w:tr>
    </w:tbl>
    <w:p w14:paraId="05F942B6" w14:textId="4680F085" w:rsidR="00E73686" w:rsidRDefault="00E73686" w:rsidP="00BD2475">
      <w:pPr>
        <w:pStyle w:val="a"/>
        <w:rPr>
          <w:rFonts w:ascii="StobiSans Regular" w:hAnsi="StobiSans Regular" w:cs="Arial"/>
          <w:b w:val="0"/>
          <w:sz w:val="22"/>
          <w:szCs w:val="22"/>
          <w:lang w:val="sq-AL"/>
        </w:rPr>
      </w:pPr>
    </w:p>
    <w:p w14:paraId="7BC25E45" w14:textId="77777777" w:rsidR="0015217D" w:rsidRPr="00AF51F5" w:rsidRDefault="0015217D" w:rsidP="0015217D">
      <w:pPr>
        <w:pStyle w:val="TableParagraph"/>
        <w:spacing w:before="5"/>
        <w:ind w:left="112"/>
        <w:rPr>
          <w:rFonts w:ascii="StobiSans Regular" w:hAnsi="StobiSans Regular"/>
          <w:b/>
          <w:lang w:val="mk-MK"/>
        </w:rPr>
      </w:pPr>
      <w:r w:rsidRPr="00AF51F5">
        <w:rPr>
          <w:rFonts w:ascii="StobiSans Regular" w:hAnsi="StobiSans Regular"/>
          <w:b/>
        </w:rPr>
        <w:lastRenderedPageBreak/>
        <w:t xml:space="preserve">III. </w:t>
      </w:r>
      <w:r w:rsidRPr="00AF51F5">
        <w:rPr>
          <w:rFonts w:ascii="StobiSans Regular" w:hAnsi="StobiSans Regular"/>
          <w:b/>
          <w:lang w:val="mk-MK"/>
        </w:rPr>
        <w:t>ПОДАТОЦИ ЗА ЛЕКОТ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5"/>
        <w:gridCol w:w="4745"/>
      </w:tblGrid>
      <w:tr w:rsidR="0015217D" w:rsidRPr="00AF51F5" w14:paraId="5A94C5AD" w14:textId="77777777" w:rsidTr="0015217D">
        <w:tc>
          <w:tcPr>
            <w:tcW w:w="2665" w:type="pct"/>
          </w:tcPr>
          <w:p w14:paraId="728A6375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AF51F5">
              <w:rPr>
                <w:rFonts w:ascii="StobiSans Regular" w:hAnsi="StobiSans Regular"/>
                <w:bCs/>
                <w:lang w:val="mk-MK"/>
              </w:rPr>
              <w:t xml:space="preserve">Интернационално незаштитено име </w:t>
            </w:r>
            <w:r w:rsidRPr="00AF51F5">
              <w:rPr>
                <w:rFonts w:ascii="StobiSans Regular" w:hAnsi="StobiSans Regular"/>
                <w:bCs/>
              </w:rPr>
              <w:t>(INN);</w:t>
            </w:r>
          </w:p>
        </w:tc>
        <w:tc>
          <w:tcPr>
            <w:tcW w:w="2335" w:type="pct"/>
          </w:tcPr>
          <w:p w14:paraId="4216694E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70D29B17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  <w:tr w:rsidR="0015217D" w:rsidRPr="00AF51F5" w14:paraId="70A438FB" w14:textId="77777777" w:rsidTr="0015217D">
        <w:trPr>
          <w:trHeight w:val="1097"/>
        </w:trPr>
        <w:tc>
          <w:tcPr>
            <w:tcW w:w="2665" w:type="pct"/>
          </w:tcPr>
          <w:p w14:paraId="187075A9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AF51F5">
              <w:rPr>
                <w:rFonts w:ascii="StobiSans Regular" w:hAnsi="StobiSans Regular"/>
                <w:bCs/>
                <w:lang w:val="mk-MK"/>
              </w:rPr>
              <w:t>Фармацевтска дозирана форма и јачина</w:t>
            </w:r>
            <w:r w:rsidRPr="00AF51F5">
              <w:rPr>
                <w:rFonts w:ascii="StobiSans Regular" w:hAnsi="StobiSans Regular"/>
                <w:bCs/>
              </w:rPr>
              <w:t>:</w:t>
            </w:r>
          </w:p>
        </w:tc>
        <w:tc>
          <w:tcPr>
            <w:tcW w:w="2335" w:type="pct"/>
          </w:tcPr>
          <w:p w14:paraId="2D5E98E1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211BCA54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422DC325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195F4AE5" w14:textId="77777777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  <w:r w:rsidRPr="00AF51F5">
        <w:rPr>
          <w:rFonts w:ascii="StobiSans Regular" w:hAnsi="StobiSans Regular"/>
          <w:bCs/>
          <w:i/>
          <w:iCs/>
          <w:lang w:val="mk-MK"/>
        </w:rPr>
        <w:t>Се наведуваат сите фармацевтски форми и јачини на лекот, за кој се покренува иницијатива за отпочнување на п</w:t>
      </w:r>
      <w:r w:rsidRPr="00AF51F5">
        <w:rPr>
          <w:rFonts w:ascii="StobiSans Regular" w:hAnsi="StobiSans Regular"/>
          <w:bCs/>
          <w:i/>
          <w:iCs/>
        </w:rPr>
        <w:t>остапка за склучување на посебен договор</w:t>
      </w:r>
    </w:p>
    <w:p w14:paraId="33F9259E" w14:textId="77777777" w:rsidR="00AF51F5" w:rsidRPr="00702111" w:rsidRDefault="00AF51F5" w:rsidP="0015217D">
      <w:pPr>
        <w:pStyle w:val="TableParagraph"/>
        <w:spacing w:before="5"/>
        <w:rPr>
          <w:rFonts w:ascii="StobiSans Regular" w:hAnsi="StobiSans Regular"/>
          <w:b/>
          <w:lang w:val="mk-MK"/>
        </w:rPr>
      </w:pPr>
    </w:p>
    <w:p w14:paraId="16EAF5BF" w14:textId="77777777" w:rsidR="008D6862" w:rsidRDefault="008D6862" w:rsidP="0015217D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</w:p>
    <w:p w14:paraId="70600A23" w14:textId="6890D291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  <w:r w:rsidRPr="00AF51F5">
        <w:rPr>
          <w:rFonts w:ascii="StobiSans Regular" w:hAnsi="StobiSans Regular"/>
          <w:b/>
          <w:bCs/>
          <w:lang w:val="mk-MK"/>
        </w:rPr>
        <w:t>Иницијативата се однесува на (</w:t>
      </w:r>
      <w:r w:rsidRPr="00AF51F5">
        <w:rPr>
          <w:rFonts w:ascii="StobiSans Regular" w:hAnsi="StobiSans Regular"/>
          <w:b/>
          <w:i/>
          <w:iCs/>
          <w:lang w:val="mk-MK"/>
        </w:rPr>
        <w:t>се заокружува една од дадените опции</w:t>
      </w:r>
      <w:r w:rsidRPr="00AF51F5">
        <w:rPr>
          <w:rFonts w:ascii="StobiSans Regular" w:hAnsi="StobiSans Regular"/>
          <w:b/>
          <w:lang w:val="mk-MK"/>
        </w:rPr>
        <w:t>):</w:t>
      </w:r>
    </w:p>
    <w:p w14:paraId="2F71D109" w14:textId="70D846ED" w:rsidR="0015217D" w:rsidRPr="00AF51F5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AF51F5">
        <w:rPr>
          <w:rFonts w:ascii="StobiSans Regular" w:hAnsi="StobiSans Regular"/>
          <w:b/>
          <w:bCs/>
          <w:lang w:val="mk-MK"/>
        </w:rPr>
        <w:t>А.</w:t>
      </w:r>
      <w:r w:rsidRPr="00AF51F5">
        <w:rPr>
          <w:rFonts w:ascii="StobiSans Regular" w:hAnsi="StobiSans Regular"/>
          <w:lang w:val="mk-MK"/>
        </w:rPr>
        <w:t xml:space="preserve"> Лек што се финансира од програма финансирана од буџетски средства на Владата на Република Северна Македонија</w:t>
      </w:r>
      <w:r w:rsidR="00C14620">
        <w:rPr>
          <w:rFonts w:ascii="StobiSans Regular" w:hAnsi="StobiSans Regular"/>
        </w:rPr>
        <w:t>,</w:t>
      </w:r>
      <w:r w:rsidRPr="00AF51F5">
        <w:rPr>
          <w:rFonts w:ascii="StobiSans Regular" w:hAnsi="StobiSans Regular"/>
          <w:lang w:val="mk-MK"/>
        </w:rPr>
        <w:t xml:space="preserve"> </w:t>
      </w:r>
    </w:p>
    <w:p w14:paraId="3C6D0489" w14:textId="3425DB86" w:rsidR="0015217D" w:rsidRPr="00C14620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</w:rPr>
      </w:pPr>
      <w:r w:rsidRPr="00AF51F5">
        <w:rPr>
          <w:rFonts w:ascii="StobiSans Regular" w:hAnsi="StobiSans Regular"/>
          <w:b/>
          <w:bCs/>
          <w:lang w:val="mk-MK"/>
        </w:rPr>
        <w:t>Б.</w:t>
      </w:r>
      <w:r w:rsidRPr="00AF51F5">
        <w:rPr>
          <w:rFonts w:ascii="StobiSans Regular" w:hAnsi="StobiSans Regular"/>
          <w:lang w:val="mk-MK"/>
        </w:rPr>
        <w:t xml:space="preserve"> Лек што се наоѓа на Листата на лекови кои се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,</w:t>
      </w:r>
    </w:p>
    <w:p w14:paraId="3D53D370" w14:textId="2B636D09" w:rsidR="0015217D" w:rsidRPr="00C14620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AF51F5">
        <w:rPr>
          <w:rFonts w:ascii="StobiSans Regular" w:hAnsi="StobiSans Regular"/>
          <w:b/>
          <w:bCs/>
          <w:lang w:val="mk-MK"/>
        </w:rPr>
        <w:t>В.</w:t>
      </w:r>
      <w:r w:rsidRPr="00AF51F5">
        <w:rPr>
          <w:rFonts w:ascii="StobiSans Regular" w:hAnsi="StobiSans Regular"/>
          <w:lang w:val="mk-MK"/>
        </w:rPr>
        <w:t xml:space="preserve"> Лек што се финансира од средствата за задолжително здравствено осигурување, а не се наоѓа на Листата на лекови</w:t>
      </w:r>
      <w:r w:rsidR="00702111" w:rsidRPr="00702111">
        <w:rPr>
          <w:rFonts w:ascii="StobiSans Regular" w:hAnsi="StobiSans Regular"/>
          <w:b/>
          <w:bCs/>
          <w:lang w:val="mk-MK"/>
        </w:rPr>
        <w:t xml:space="preserve"> </w:t>
      </w:r>
      <w:r w:rsidR="00702111" w:rsidRPr="00702111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,</w:t>
      </w:r>
    </w:p>
    <w:p w14:paraId="58F5FE39" w14:textId="205AC571" w:rsidR="00702111" w:rsidRPr="00C14620" w:rsidRDefault="00702111" w:rsidP="00977E3D">
      <w:pPr>
        <w:pStyle w:val="TableParagraph"/>
        <w:spacing w:line="276" w:lineRule="auto"/>
        <w:rPr>
          <w:rFonts w:ascii="StobiSans Regular" w:hAnsi="StobiSans Regular"/>
        </w:rPr>
      </w:pPr>
      <w:r w:rsidRPr="00702111">
        <w:rPr>
          <w:rFonts w:ascii="StobiSans Regular" w:hAnsi="StobiSans Regular"/>
          <w:b/>
          <w:bCs/>
          <w:lang w:val="mk-MK"/>
        </w:rPr>
        <w:t>Г.</w:t>
      </w:r>
      <w:r>
        <w:rPr>
          <w:rFonts w:ascii="StobiSans Regular" w:hAnsi="StobiSans Regular"/>
          <w:b/>
          <w:bCs/>
          <w:lang w:val="mk-MK"/>
        </w:rPr>
        <w:t xml:space="preserve"> </w:t>
      </w:r>
      <w:r w:rsidRPr="00977E3D">
        <w:rPr>
          <w:rFonts w:ascii="StobiSans Regular" w:hAnsi="StobiSans Regular"/>
          <w:lang w:val="mk-MK"/>
        </w:rPr>
        <w:t>Лек за кој е поднесено барање до Министерството за здравство за ставање на Листата на лекови</w:t>
      </w:r>
      <w:r w:rsidR="00977E3D">
        <w:rPr>
          <w:rFonts w:ascii="StobiSans Regular" w:hAnsi="StobiSans Regular"/>
        </w:rPr>
        <w:t xml:space="preserve"> </w:t>
      </w:r>
      <w:r w:rsidRPr="00977E3D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.</w:t>
      </w:r>
    </w:p>
    <w:p w14:paraId="4A1BC089" w14:textId="630A106C" w:rsidR="008D6862" w:rsidRDefault="008D6862" w:rsidP="00977E3D">
      <w:pPr>
        <w:pStyle w:val="TableParagraph"/>
        <w:spacing w:line="276" w:lineRule="auto"/>
        <w:rPr>
          <w:rFonts w:ascii="StobiSans Regular" w:hAnsi="StobiSans Regular"/>
          <w:lang w:val="mk-MK"/>
        </w:rPr>
      </w:pPr>
    </w:p>
    <w:p w14:paraId="1424F327" w14:textId="77777777" w:rsidR="008D6862" w:rsidRPr="00977E3D" w:rsidRDefault="008D6862" w:rsidP="00977E3D">
      <w:pPr>
        <w:pStyle w:val="TableParagraph"/>
        <w:spacing w:line="276" w:lineRule="auto"/>
        <w:rPr>
          <w:rFonts w:ascii="StobiSans Regular" w:hAnsi="StobiSans Regular"/>
          <w:lang w:val="mk-MK"/>
        </w:rPr>
      </w:pPr>
    </w:p>
    <w:p w14:paraId="758CD47E" w14:textId="77777777" w:rsidR="00AF51F5" w:rsidRPr="00702111" w:rsidRDefault="00AF51F5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tbl>
      <w:tblPr>
        <w:tblW w:w="1026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540"/>
        <w:gridCol w:w="5666"/>
      </w:tblGrid>
      <w:tr w:rsidR="0015217D" w:rsidRPr="00AF51F5" w14:paraId="37E834D3" w14:textId="77777777" w:rsidTr="00AF51F5"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242CE10" w14:textId="77777777" w:rsidR="0015217D" w:rsidRPr="00AF51F5" w:rsidRDefault="0015217D" w:rsidP="00405CE5">
            <w:pPr>
              <w:widowControl w:val="0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5217D" w:rsidRPr="00AF51F5" w14:paraId="300EEA83" w14:textId="77777777" w:rsidTr="00AF51F5">
        <w:tc>
          <w:tcPr>
            <w:tcW w:w="10260" w:type="dxa"/>
            <w:gridSpan w:val="3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623F438A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5217D" w:rsidRPr="00AF51F5" w14:paraId="1B42268B" w14:textId="77777777" w:rsidTr="00AF51F5">
        <w:tc>
          <w:tcPr>
            <w:tcW w:w="10260" w:type="dxa"/>
            <w:gridSpan w:val="3"/>
            <w:tcBorders>
              <w:top w:val="single" w:sz="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7477436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Име, презиме и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звање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на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одговорното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лице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217D" w:rsidRPr="00AF51F5" w14:paraId="4C710D78" w14:textId="77777777" w:rsidTr="00AF51F5">
        <w:trPr>
          <w:trHeight w:val="585"/>
        </w:trPr>
        <w:tc>
          <w:tcPr>
            <w:tcW w:w="405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CD5DB0" w14:textId="77777777" w:rsidR="0015217D" w:rsidRPr="00AF51F5" w:rsidRDefault="0015217D" w:rsidP="00405CE5">
            <w:pPr>
              <w:widowControl w:val="0"/>
              <w:ind w:left="170" w:hanging="170"/>
              <w:rPr>
                <w:rFonts w:cs="Arial"/>
                <w:b/>
                <w:bCs/>
                <w:sz w:val="22"/>
                <w:szCs w:val="22"/>
              </w:rPr>
            </w:pPr>
          </w:p>
          <w:p w14:paraId="089015D0" w14:textId="77777777" w:rsidR="0015217D" w:rsidRPr="00AF51F5" w:rsidRDefault="0015217D" w:rsidP="00405CE5">
            <w:pPr>
              <w:widowControl w:val="0"/>
              <w:ind w:left="170" w:hanging="17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49B659" w14:textId="70A7261A" w:rsidR="0015217D" w:rsidRPr="00AF51F5" w:rsidRDefault="00AF51F5" w:rsidP="00405CE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F51F5">
              <w:rPr>
                <w:rFonts w:cs="Arial"/>
                <w:b/>
                <w:bCs/>
                <w:sz w:val="20"/>
                <w:szCs w:val="20"/>
              </w:rPr>
              <w:t>М.П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6E554FD" w14:textId="77777777" w:rsidR="0015217D" w:rsidRPr="00AF51F5" w:rsidRDefault="0015217D" w:rsidP="00405CE5">
            <w:pPr>
              <w:ind w:left="830"/>
              <w:rPr>
                <w:rFonts w:cs="Arial"/>
                <w:b/>
                <w:bCs/>
                <w:sz w:val="22"/>
                <w:szCs w:val="22"/>
              </w:rPr>
            </w:pPr>
          </w:p>
          <w:p w14:paraId="06FA53E4" w14:textId="77777777" w:rsidR="0015217D" w:rsidRPr="00AF51F5" w:rsidRDefault="0015217D" w:rsidP="00405CE5">
            <w:pPr>
              <w:widowControl w:val="0"/>
              <w:ind w:left="83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5217D" w:rsidRPr="00AF51F5" w14:paraId="74F7B898" w14:textId="77777777" w:rsidTr="00AF51F5">
        <w:trPr>
          <w:trHeight w:val="728"/>
        </w:trPr>
        <w:tc>
          <w:tcPr>
            <w:tcW w:w="405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81EA4EA" w14:textId="77777777" w:rsidR="0015217D" w:rsidRPr="00AF51F5" w:rsidRDefault="0015217D" w:rsidP="00405CE5">
            <w:pPr>
              <w:widowControl w:val="0"/>
              <w:ind w:left="170" w:hanging="17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>Датум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AA96333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66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4F6C3A" w14:textId="77777777" w:rsidR="0015217D" w:rsidRPr="00AF51F5" w:rsidRDefault="0015217D" w:rsidP="00405CE5">
            <w:pPr>
              <w:widowControl w:val="0"/>
              <w:ind w:left="25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Потпис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на одговорното лице</w:t>
            </w:r>
          </w:p>
        </w:tc>
      </w:tr>
    </w:tbl>
    <w:p w14:paraId="789409A4" w14:textId="77777777" w:rsidR="0015217D" w:rsidRPr="00702111" w:rsidRDefault="0015217D" w:rsidP="00702111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sectPr w:rsidR="0015217D" w:rsidRPr="00702111" w:rsidSect="00524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566" w:bottom="1440" w:left="1170" w:header="63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CEF5" w14:textId="77777777" w:rsidR="00C92ADC" w:rsidRDefault="00C92ADC" w:rsidP="00DC5C24">
      <w:r>
        <w:separator/>
      </w:r>
    </w:p>
  </w:endnote>
  <w:endnote w:type="continuationSeparator" w:id="0">
    <w:p w14:paraId="5592F177" w14:textId="77777777" w:rsidR="00C92ADC" w:rsidRDefault="00C92AD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StobiSerif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A296" w14:textId="77777777" w:rsidR="006904BA" w:rsidRDefault="00690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52BE397A" w:rsidR="006C42D1" w:rsidRPr="000F2E5D" w:rsidRDefault="006904B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6AFD176" wp14:editId="02039B66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525780"/>
              <wp:effectExtent l="0" t="0" r="0" b="762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406F0" w14:textId="77777777" w:rsidR="006904BA" w:rsidRPr="00F23FCF" w:rsidRDefault="006904BA" w:rsidP="006904BA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639B1BDF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50892F6C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39ED3447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5BFB4CCD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6AFD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.8pt;margin-top:-31.55pt;width:142.8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" filled="f" stroked="f" strokeweight=".5pt">
              <v:textbox>
                <w:txbxContent>
                  <w:p w14:paraId="655406F0" w14:textId="77777777" w:rsidR="006904BA" w:rsidRPr="00F23FCF" w:rsidRDefault="006904BA" w:rsidP="006904BA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639B1BDF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0892F6C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39ED3447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5BFB4CCD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59C00D14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457200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18DD4" w14:textId="20F4AB15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EEFAFE8" id="Text Box 3" o:spid="_x0000_s1027" type="#_x0000_t202" style="position:absolute;left:0;text-align:left;margin-left:205.8pt;margin-top:-31.55pt;width:142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" filled="f" stroked="f" strokeweight=".5pt">
              <v:textbox>
                <w:txbxContent>
                  <w:p w14:paraId="05E18DD4" w14:textId="20F4AB15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72F2D740">
              <wp:simplePos x="0" y="0"/>
              <wp:positionH relativeFrom="column">
                <wp:posOffset>297180</wp:posOffset>
              </wp:positionH>
              <wp:positionV relativeFrom="paragraph">
                <wp:posOffset>-400685</wp:posOffset>
              </wp:positionV>
              <wp:extent cx="2054860" cy="533400"/>
              <wp:effectExtent l="0" t="0" r="0" b="0"/>
              <wp:wrapNone/>
              <wp:docPr id="5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9A701B" w14:textId="77777777" w:rsidR="006904BA" w:rsidRDefault="006904BA" w:rsidP="006904BA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1CB6EE9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646AB5D6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6CCEC0BC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13B6D8B4" w14:textId="60258634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20C9CB" id="Text Box 4" o:spid="_x0000_s1028" type="#_x0000_t202" style="position:absolute;left:0;text-align:left;margin-left:23.4pt;margin-top:-31.55pt;width:161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" filled="f" stroked="f" strokeweight=".5pt">
              <v:textbox>
                <w:txbxContent>
                  <w:p w14:paraId="1A9A701B" w14:textId="77777777" w:rsidR="006904BA" w:rsidRDefault="006904BA" w:rsidP="006904BA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1CB6EE9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646AB5D6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6CCEC0BC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13B6D8B4" w14:textId="60258634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6F5CB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154415D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5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5ACCB" w14:textId="67CECFFD" w:rsidR="003D16E4" w:rsidRDefault="003D16E4" w:rsidP="00F23FCF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 xml:space="preserve">2 </w:t>
                          </w:r>
                          <w:r w:rsidR="00663FC9" w:rsidRPr="00663FC9">
                            <w:t xml:space="preserve"> 3112</w:t>
                          </w:r>
                          <w:r w:rsidR="00663FC9">
                            <w:rPr>
                              <w:lang w:val="en-US"/>
                            </w:rPr>
                            <w:t xml:space="preserve"> </w:t>
                          </w:r>
                          <w:r w:rsidR="00663FC9" w:rsidRPr="00663FC9">
                            <w:t>500</w:t>
                          </w:r>
                        </w:p>
                        <w:p w14:paraId="02636F6C" w14:textId="5A6D1424"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</w:t>
                          </w:r>
                          <w:r w:rsidR="00663FC9"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9379A19" id="Text Box 5" o:spid="_x0000_s1029" type="#_x0000_t202" style="position:absolute;left:0;text-align:left;margin-left:370.8pt;margin-top:-31.5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0L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rCKc57bKE64noOeua95SuFM6yZ&#10;Dy/MIdW4Eco3POMhNWAvOFmU1OB+/e1/zEcGMEpJi9Ipqf+5Z05Qor8b5ObLcDyOWkvOeDIboeNu&#10;I9vbiNk3D4DqHOJDsTyZMT/osykdNG+o8mXsiiFmOPYuKQ/u7DyEXtL4TrhYLlMa6suysDYby2Px&#10;iGvE+LV7Y86eiAhI4ROcZcaKd3z0uT0jy30AqRJZEeke1xMBqM1E9+kdRfHf+inr+toXvwE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dCUdCx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7BE5ACCB" w14:textId="67CECFFD" w:rsidR="003D16E4" w:rsidRDefault="003D16E4" w:rsidP="00F23FCF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 xml:space="preserve">2 </w:t>
                    </w:r>
                    <w:r w:rsidR="00663FC9" w:rsidRPr="00663FC9">
                      <w:t xml:space="preserve"> 3112</w:t>
                    </w:r>
                    <w:r w:rsidR="00663FC9">
                      <w:rPr>
                        <w:lang w:val="en-US"/>
                      </w:rPr>
                      <w:t xml:space="preserve"> </w:t>
                    </w:r>
                    <w:r w:rsidR="00663FC9" w:rsidRPr="00663FC9">
                      <w:t>500</w:t>
                    </w:r>
                  </w:p>
                  <w:p w14:paraId="02636F6C" w14:textId="5A6D1424" w:rsidR="00891824" w:rsidRPr="003D16E4" w:rsidRDefault="006F5CB5" w:rsidP="006F5CB5">
                    <w:pPr>
                      <w:pStyle w:val="FooterTXT"/>
                    </w:pPr>
                    <w:r>
                      <w:t>www.</w:t>
                    </w:r>
                    <w:proofErr w:type="spellStart"/>
                    <w:r w:rsidR="00663FC9">
                      <w:rPr>
                        <w:lang w:val="en-US"/>
                      </w:rPr>
                      <w:t>zdravstvo</w:t>
                    </w:r>
                    <w:proofErr w:type="spellEnd"/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16F7297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00DCF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2DBC561" id="Text Box 6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016F7297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00DCF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51BE8B83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0F087B0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" strokecolor="#0061af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B75" w14:textId="553A41C4" w:rsidR="00EF6617" w:rsidRDefault="00AD1F4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5013E6" wp14:editId="2B63054E">
              <wp:simplePos x="0" y="0"/>
              <wp:positionH relativeFrom="column">
                <wp:posOffset>2613660</wp:posOffset>
              </wp:positionH>
              <wp:positionV relativeFrom="paragraph">
                <wp:posOffset>-568325</wp:posOffset>
              </wp:positionV>
              <wp:extent cx="1813560" cy="525780"/>
              <wp:effectExtent l="0" t="0" r="0" b="7620"/>
              <wp:wrapNone/>
              <wp:docPr id="10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0F2B9" w14:textId="77777777" w:rsidR="00EF6617" w:rsidRPr="00F23FCF" w:rsidRDefault="00EF6617" w:rsidP="00EF6617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15CC5650" w14:textId="36F9E64D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C04F99B" w14:textId="4732477C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1EF1FE35" w14:textId="77777777" w:rsidR="00AD1F40" w:rsidRPr="00AD1F40" w:rsidRDefault="00AD1F40" w:rsidP="00AD1F4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6EED4160" w14:textId="77777777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5013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205.8pt;margin-top:-44.75pt;width:142.8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" filled="f" stroked="f" strokeweight=".5pt">
              <v:textbox>
                <w:txbxContent>
                  <w:p w14:paraId="09E0F2B9" w14:textId="77777777" w:rsidR="00EF6617" w:rsidRPr="00F23FCF" w:rsidRDefault="00EF6617" w:rsidP="00EF6617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15CC5650" w14:textId="36F9E64D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C04F99B" w14:textId="4732477C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1EF1FE35" w14:textId="77777777" w:rsidR="00AD1F40" w:rsidRPr="00AD1F40" w:rsidRDefault="00AD1F40" w:rsidP="00AD1F4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6EED4160" w14:textId="77777777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6EBE79" wp14:editId="1ECCA564">
              <wp:simplePos x="0" y="0"/>
              <wp:positionH relativeFrom="column">
                <wp:posOffset>297180</wp:posOffset>
              </wp:positionH>
              <wp:positionV relativeFrom="paragraph">
                <wp:posOffset>-575945</wp:posOffset>
              </wp:positionV>
              <wp:extent cx="2054860" cy="539750"/>
              <wp:effectExtent l="0" t="0" r="0" b="0"/>
              <wp:wrapNone/>
              <wp:docPr id="1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7E9E4" w14:textId="77777777" w:rsidR="00EF6617" w:rsidRDefault="00EF6617" w:rsidP="00EF6617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F74BDD3" w14:textId="3F37581B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493BE49E" w14:textId="661D0C5D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03702B53" w14:textId="3D29155D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16EBE79" id="Text Box 10" o:spid="_x0000_s1032" type="#_x0000_t202" style="position:absolute;left:0;text-align:left;margin-left:23.4pt;margin-top:-45.35pt;width:161.8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" filled="f" stroked="f" strokeweight=".5pt">
              <v:textbox>
                <w:txbxContent>
                  <w:p w14:paraId="5B17E9E4" w14:textId="77777777" w:rsidR="00EF6617" w:rsidRDefault="00EF6617" w:rsidP="00EF6617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F74BDD3" w14:textId="3F37581B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493BE49E" w14:textId="661D0C5D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03702B53" w14:textId="3D29155D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BEAE4D" wp14:editId="255E648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9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A3570" w14:textId="77777777" w:rsidR="00EF6617" w:rsidRDefault="00EF6617" w:rsidP="00EF6617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389 2 </w:t>
                          </w:r>
                          <w:r w:rsidRPr="00663FC9">
                            <w:t xml:space="preserve"> 3112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663FC9">
                            <w:t>500</w:t>
                          </w:r>
                        </w:p>
                        <w:p w14:paraId="4440ED6B" w14:textId="77777777" w:rsidR="00EF6617" w:rsidRPr="003D16E4" w:rsidRDefault="00EF6617" w:rsidP="00EF6617">
                          <w:pPr>
                            <w:pStyle w:val="FooterTXT"/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8BEAE4D" id="Text Box 11" o:spid="_x0000_s1033" type="#_x0000_t202" style="position:absolute;left:0;text-align:left;margin-left:370.8pt;margin-top:-31.55pt;width:95.7pt;height:2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9R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oq6ey8xxaqI67noGfeW75SOMOa&#10;+fDCHFKNG6F8wzMeUgP2gpNFSQ3u19/+x3xkAKOUtCidkvqfe+YEJfq7QW6+DMfjqLXkjCezETru&#10;NrK9jZh98wCoziE+FMuTGfODPpvSQfOGKl/GrhhihmPvkvLgzs5D6CWN74SL5TKlob4sC2uzsTwW&#10;j7hGjF+7N+bsiYiAFD7BWWaseMdHn9szstwHkCqRFZHucT0RgNpMdJ/eURT/rZ+yrq998Rs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76SvUR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6EDA3570" w14:textId="77777777" w:rsidR="00EF6617" w:rsidRDefault="00EF6617" w:rsidP="00EF6617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389 2 </w:t>
                    </w:r>
                    <w:r w:rsidRPr="00663FC9">
                      <w:t xml:space="preserve"> 3112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663FC9">
                      <w:t>500</w:t>
                    </w:r>
                  </w:p>
                  <w:p w14:paraId="4440ED6B" w14:textId="77777777" w:rsidR="00EF6617" w:rsidRPr="003D16E4" w:rsidRDefault="00EF6617" w:rsidP="00EF6617">
                    <w:pPr>
                      <w:pStyle w:val="FooterTXT"/>
                    </w:pPr>
                    <w:r>
                      <w:t>www.</w:t>
                    </w:r>
                    <w:proofErr w:type="spellStart"/>
                    <w:r>
                      <w:rPr>
                        <w:lang w:val="en-US"/>
                      </w:rPr>
                      <w:t>zdravstvo</w:t>
                    </w:r>
                    <w:proofErr w:type="spellEnd"/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6C7D5D" wp14:editId="6D122835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1400" w14:textId="77777777" w:rsidR="00EF6617" w:rsidRPr="0059655D" w:rsidRDefault="00EF6617" w:rsidP="00EF6617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00DC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6C7D5D" id="Text Box 12" o:spid="_x0000_s1034" type="#_x0000_t202" style="position:absolute;left:0;text-align:left;margin-left:-30.05pt;margin-top:-28.35pt;width:38.7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" filled="f" stroked="f" strokeweight=".5pt">
              <v:textbox>
                <w:txbxContent>
                  <w:p w14:paraId="7CA31400" w14:textId="77777777" w:rsidR="00EF6617" w:rsidRPr="0059655D" w:rsidRDefault="00EF6617" w:rsidP="00EF6617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00DC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9D67C5" wp14:editId="6DA2EDC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7243F06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" strokecolor="#0061af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516A" w14:textId="77777777" w:rsidR="00C92ADC" w:rsidRDefault="00C92ADC" w:rsidP="00DC5C24">
      <w:r>
        <w:separator/>
      </w:r>
    </w:p>
  </w:footnote>
  <w:footnote w:type="continuationSeparator" w:id="0">
    <w:p w14:paraId="05BAD851" w14:textId="77777777" w:rsidR="00C92ADC" w:rsidRDefault="00C92AD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C92ADC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7CE80E61" w:rsidR="00DC5C24" w:rsidRDefault="0089254B" w:rsidP="00001E20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6B8EB17F" wp14:editId="64C40EC7">
          <wp:simplePos x="0" y="0"/>
          <wp:positionH relativeFrom="margin">
            <wp:posOffset>1054638</wp:posOffset>
          </wp:positionH>
          <wp:positionV relativeFrom="paragraph">
            <wp:posOffset>-135499</wp:posOffset>
          </wp:positionV>
          <wp:extent cx="3832860" cy="1051560"/>
          <wp:effectExtent l="0" t="0" r="0" b="0"/>
          <wp:wrapThrough wrapText="bothSides">
            <wp:wrapPolygon edited="0">
              <wp:start x="0" y="0"/>
              <wp:lineTo x="0" y="21130"/>
              <wp:lineTo x="21471" y="21130"/>
              <wp:lineTo x="21471" y="0"/>
              <wp:lineTo x="0" y="0"/>
            </wp:wrapPolygon>
          </wp:wrapThrough>
          <wp:docPr id="1058880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3C165" w14:textId="71668420" w:rsidR="00906251" w:rsidRDefault="00C92ADC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0624AD4B" w:rsidR="00FE7404" w:rsidRPr="000F2E5D" w:rsidRDefault="00AD1F40" w:rsidP="00AD1F40">
    <w:r>
      <w:rPr>
        <w:noProof/>
        <w:lang w:val="en-US" w:eastAsia="en-US"/>
      </w:rPr>
      <w:drawing>
        <wp:anchor distT="0" distB="0" distL="114300" distR="114300" simplePos="0" relativeHeight="251665920" behindDoc="1" locked="0" layoutInCell="1" allowOverlap="1" wp14:anchorId="7BC9404C" wp14:editId="63091A01">
          <wp:simplePos x="0" y="0"/>
          <wp:positionH relativeFrom="margin">
            <wp:posOffset>949325</wp:posOffset>
          </wp:positionH>
          <wp:positionV relativeFrom="paragraph">
            <wp:posOffset>-139065</wp:posOffset>
          </wp:positionV>
          <wp:extent cx="3831590" cy="967105"/>
          <wp:effectExtent l="0" t="0" r="0" b="4445"/>
          <wp:wrapThrough wrapText="bothSides">
            <wp:wrapPolygon edited="0">
              <wp:start x="0" y="0"/>
              <wp:lineTo x="0" y="21274"/>
              <wp:lineTo x="21478" y="21274"/>
              <wp:lineTo x="21478" y="0"/>
              <wp:lineTo x="0" y="0"/>
            </wp:wrapPolygon>
          </wp:wrapThrough>
          <wp:docPr id="12383358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59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ADC"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43C04"/>
    <w:multiLevelType w:val="hybridMultilevel"/>
    <w:tmpl w:val="27044B14"/>
    <w:lvl w:ilvl="0" w:tplc="9C329D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3BF3307"/>
    <w:multiLevelType w:val="hybridMultilevel"/>
    <w:tmpl w:val="47607F06"/>
    <w:lvl w:ilvl="0" w:tplc="E1B688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97E"/>
    <w:multiLevelType w:val="hybridMultilevel"/>
    <w:tmpl w:val="2E328854"/>
    <w:lvl w:ilvl="0" w:tplc="B55E5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26F1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0701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659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217D"/>
    <w:rsid w:val="00153CBE"/>
    <w:rsid w:val="00153CCF"/>
    <w:rsid w:val="00155786"/>
    <w:rsid w:val="001565F6"/>
    <w:rsid w:val="00157487"/>
    <w:rsid w:val="0015755C"/>
    <w:rsid w:val="001617CA"/>
    <w:rsid w:val="00161B63"/>
    <w:rsid w:val="001664C6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97472"/>
    <w:rsid w:val="001A05C4"/>
    <w:rsid w:val="001A42B7"/>
    <w:rsid w:val="001A60E6"/>
    <w:rsid w:val="001A6A11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0DA3"/>
    <w:rsid w:val="002221F3"/>
    <w:rsid w:val="00222C18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103C"/>
    <w:rsid w:val="002651CC"/>
    <w:rsid w:val="002714F2"/>
    <w:rsid w:val="00271C6D"/>
    <w:rsid w:val="00272403"/>
    <w:rsid w:val="00273D0C"/>
    <w:rsid w:val="00275A53"/>
    <w:rsid w:val="00275C15"/>
    <w:rsid w:val="00276661"/>
    <w:rsid w:val="00277A97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067A"/>
    <w:rsid w:val="0038599F"/>
    <w:rsid w:val="00386382"/>
    <w:rsid w:val="0038648B"/>
    <w:rsid w:val="00387CF7"/>
    <w:rsid w:val="003906C3"/>
    <w:rsid w:val="003942BB"/>
    <w:rsid w:val="00394857"/>
    <w:rsid w:val="003A584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6A1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6B1"/>
    <w:rsid w:val="003F1CED"/>
    <w:rsid w:val="003F2152"/>
    <w:rsid w:val="003F3433"/>
    <w:rsid w:val="003F5FB2"/>
    <w:rsid w:val="003F652E"/>
    <w:rsid w:val="003F7F9D"/>
    <w:rsid w:val="00400713"/>
    <w:rsid w:val="00400DCF"/>
    <w:rsid w:val="0040447B"/>
    <w:rsid w:val="00405D6C"/>
    <w:rsid w:val="00405ECF"/>
    <w:rsid w:val="00406209"/>
    <w:rsid w:val="00407EB5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5FD7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0B38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50ED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4CEA"/>
    <w:rsid w:val="00527973"/>
    <w:rsid w:val="0054141A"/>
    <w:rsid w:val="005440D1"/>
    <w:rsid w:val="00547F59"/>
    <w:rsid w:val="00550992"/>
    <w:rsid w:val="0055550B"/>
    <w:rsid w:val="005555F1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1613"/>
    <w:rsid w:val="005D2528"/>
    <w:rsid w:val="005D5E28"/>
    <w:rsid w:val="005D78BD"/>
    <w:rsid w:val="005E0634"/>
    <w:rsid w:val="005E3EE0"/>
    <w:rsid w:val="005E4B38"/>
    <w:rsid w:val="005E51BC"/>
    <w:rsid w:val="005E772C"/>
    <w:rsid w:val="005F26BB"/>
    <w:rsid w:val="005F3519"/>
    <w:rsid w:val="006004D6"/>
    <w:rsid w:val="0060076A"/>
    <w:rsid w:val="0060132E"/>
    <w:rsid w:val="00604BD2"/>
    <w:rsid w:val="006055A6"/>
    <w:rsid w:val="006056BD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4560"/>
    <w:rsid w:val="00635F22"/>
    <w:rsid w:val="00635F8F"/>
    <w:rsid w:val="0064344D"/>
    <w:rsid w:val="00650646"/>
    <w:rsid w:val="00654330"/>
    <w:rsid w:val="00655764"/>
    <w:rsid w:val="00655D23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04BA"/>
    <w:rsid w:val="00693DEE"/>
    <w:rsid w:val="006A1AD2"/>
    <w:rsid w:val="006A248D"/>
    <w:rsid w:val="006B1580"/>
    <w:rsid w:val="006B1E2E"/>
    <w:rsid w:val="006B2357"/>
    <w:rsid w:val="006B4AB3"/>
    <w:rsid w:val="006B5EC1"/>
    <w:rsid w:val="006B6FAF"/>
    <w:rsid w:val="006C35E9"/>
    <w:rsid w:val="006C42D1"/>
    <w:rsid w:val="006C4ACE"/>
    <w:rsid w:val="006D030C"/>
    <w:rsid w:val="006D03F5"/>
    <w:rsid w:val="006D3724"/>
    <w:rsid w:val="006D39B1"/>
    <w:rsid w:val="006E0438"/>
    <w:rsid w:val="006E42AD"/>
    <w:rsid w:val="006F220C"/>
    <w:rsid w:val="006F23B7"/>
    <w:rsid w:val="006F5C2E"/>
    <w:rsid w:val="006F5CB5"/>
    <w:rsid w:val="006F6E91"/>
    <w:rsid w:val="006F7D3F"/>
    <w:rsid w:val="00702111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2D3C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4407"/>
    <w:rsid w:val="007A7102"/>
    <w:rsid w:val="007B0E6E"/>
    <w:rsid w:val="007B29EB"/>
    <w:rsid w:val="007B3E13"/>
    <w:rsid w:val="007C05BC"/>
    <w:rsid w:val="007C1E57"/>
    <w:rsid w:val="007C55FF"/>
    <w:rsid w:val="007C620D"/>
    <w:rsid w:val="007C74D0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2A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A38"/>
    <w:rsid w:val="00837A50"/>
    <w:rsid w:val="00842858"/>
    <w:rsid w:val="008430A6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2249"/>
    <w:rsid w:val="00885B97"/>
    <w:rsid w:val="00886CB7"/>
    <w:rsid w:val="0089103A"/>
    <w:rsid w:val="00891511"/>
    <w:rsid w:val="00891824"/>
    <w:rsid w:val="00892100"/>
    <w:rsid w:val="0089254B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D6862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6379"/>
    <w:rsid w:val="00920FE1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E3D"/>
    <w:rsid w:val="00980575"/>
    <w:rsid w:val="0098169B"/>
    <w:rsid w:val="00990CAA"/>
    <w:rsid w:val="0099305E"/>
    <w:rsid w:val="0099520D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66FE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2550"/>
    <w:rsid w:val="00A9460A"/>
    <w:rsid w:val="00AA11B7"/>
    <w:rsid w:val="00AA5303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7C8"/>
    <w:rsid w:val="00AC696E"/>
    <w:rsid w:val="00AD1F40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1F5"/>
    <w:rsid w:val="00B00EFD"/>
    <w:rsid w:val="00B033A5"/>
    <w:rsid w:val="00B03FB7"/>
    <w:rsid w:val="00B07FD5"/>
    <w:rsid w:val="00B10127"/>
    <w:rsid w:val="00B11A29"/>
    <w:rsid w:val="00B12382"/>
    <w:rsid w:val="00B12F12"/>
    <w:rsid w:val="00B13D9B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3BEF"/>
    <w:rsid w:val="00B46778"/>
    <w:rsid w:val="00B46B34"/>
    <w:rsid w:val="00B52BEE"/>
    <w:rsid w:val="00B539DD"/>
    <w:rsid w:val="00B53DB5"/>
    <w:rsid w:val="00B543EE"/>
    <w:rsid w:val="00B5562C"/>
    <w:rsid w:val="00B65A2E"/>
    <w:rsid w:val="00B715E3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96A4E"/>
    <w:rsid w:val="00BA4B83"/>
    <w:rsid w:val="00BA4D55"/>
    <w:rsid w:val="00BA5404"/>
    <w:rsid w:val="00BA6C59"/>
    <w:rsid w:val="00BA7D3E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2EE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20"/>
    <w:rsid w:val="00C164FA"/>
    <w:rsid w:val="00C172A0"/>
    <w:rsid w:val="00C17644"/>
    <w:rsid w:val="00C17B72"/>
    <w:rsid w:val="00C205DA"/>
    <w:rsid w:val="00C205FC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1374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76FA4"/>
    <w:rsid w:val="00C808CF"/>
    <w:rsid w:val="00C82FFC"/>
    <w:rsid w:val="00C859BA"/>
    <w:rsid w:val="00C85A89"/>
    <w:rsid w:val="00C85F8F"/>
    <w:rsid w:val="00C87C6B"/>
    <w:rsid w:val="00C91DED"/>
    <w:rsid w:val="00C92625"/>
    <w:rsid w:val="00C92ADC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D76A0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17E0B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37864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4938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58AE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3686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97E5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5ADF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3DCC"/>
    <w:rsid w:val="00EF4519"/>
    <w:rsid w:val="00EF6617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1173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EF0F849"/>
  <w15:docId w15:val="{3898CA03-39F0-437F-B585-3EDF3CF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TableParagraph">
    <w:name w:val="Table Paragraph"/>
    <w:basedOn w:val="Normal"/>
    <w:uiPriority w:val="1"/>
    <w:qFormat/>
    <w:rsid w:val="0015217D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D379-E1DE-4B3F-BA5E-3CA4B1E7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Stojanco Stojkovski</cp:lastModifiedBy>
  <cp:revision>7</cp:revision>
  <cp:lastPrinted>2023-10-02T11:00:00Z</cp:lastPrinted>
  <dcterms:created xsi:type="dcterms:W3CDTF">2024-03-25T10:46:00Z</dcterms:created>
  <dcterms:modified xsi:type="dcterms:W3CDTF">2024-05-13T07:46:00Z</dcterms:modified>
</cp:coreProperties>
</file>